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93" w:rsidRDefault="006B0593" w:rsidP="006B05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9B1064" w:rsidRPr="009B1064" w:rsidRDefault="009B1064" w:rsidP="009B10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 20</w:t>
      </w:r>
    </w:p>
    <w:p w:rsidR="009B1064" w:rsidRPr="009B1064" w:rsidRDefault="009B1064" w:rsidP="009B10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9B106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O.34,r.</w:t>
      </w:r>
      <w:proofErr w:type="gramEnd"/>
      <w:r w:rsidRPr="009B106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9 (2)</w:t>
      </w:r>
    </w:p>
    <w:p w:rsidR="009B1064" w:rsidRPr="009B1064" w:rsidRDefault="009B1064" w:rsidP="009B10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Law (Sexual Offences) Act, 1993</w:t>
      </w: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10 (2)</w:t>
      </w:r>
    </w:p>
    <w:p w:rsidR="009B1064" w:rsidRPr="009B1064" w:rsidRDefault="009B1064" w:rsidP="009B10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9B1064" w:rsidRPr="009B1064" w:rsidRDefault="009B1064" w:rsidP="009B10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</w:p>
    <w:p w:rsidR="009B1064" w:rsidRPr="009B1064" w:rsidRDefault="009B1064" w:rsidP="009B10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 of .............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 on </w:t>
      </w:r>
      <w:proofErr w:type="gramStart"/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oath:—</w:t>
      </w:r>
      <w:proofErr w:type="gramEnd"/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sergeant.</w:t>
      </w: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I have reasonable grounds for suspecting that *(part of)</w:t>
      </w: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premises situated at ........... in the said court district, *(namely, .............) is used by a person, namely, ............, for the purposes of prostitution, and that a person, namely, ......, residing in/frequenting *(that part of) the said premises, is living in whole or in part on the earnings of the prostitution of another person,</w:t>
      </w: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my so suspecting is as follows-</w:t>
      </w:r>
      <w:r w:rsidRPr="009B1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apply for the issue of a warrant pursuant to section 10 (2) of the above-mention Act to search the said premises and arrest the said last-mentioned person ...............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before</w:t>
      </w:r>
      <w:r w:rsidR="003C162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me this .... day of ......... 20</w:t>
      </w: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.......................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9B1064" w:rsidRPr="009B1064" w:rsidRDefault="009B1064" w:rsidP="009B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B1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1A2DE0" w:rsidRDefault="009B1064" w:rsidP="009B1064">
      <w:r w:rsidRPr="009B106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1A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64"/>
    <w:rsid w:val="001A2DE0"/>
    <w:rsid w:val="003C1625"/>
    <w:rsid w:val="006B0593"/>
    <w:rsid w:val="009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5782-0BB3-4795-944A-AE264625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2019-10-21T14:04:00Z</dcterms:created>
  <dcterms:modified xsi:type="dcterms:W3CDTF">2019-11-05T11:20:00Z</dcterms:modified>
</cp:coreProperties>
</file>