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E5D" w:rsidRDefault="00C67E5D" w:rsidP="005A681E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- Schedule C - Forms in civil proceedings</w:t>
      </w:r>
    </w:p>
    <w:p w:rsidR="00C67E5D" w:rsidRDefault="00C67E5D" w:rsidP="00866F5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866F56" w:rsidRPr="00C67E5D" w:rsidRDefault="00866F56" w:rsidP="005A681E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67E5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17 of 2014</w:t>
      </w:r>
    </w:p>
    <w:p w:rsidR="00866F56" w:rsidRPr="00866F56" w:rsidRDefault="00866F56" w:rsidP="00866F5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66F56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="005A681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No. </w:t>
      </w:r>
      <w:bookmarkStart w:id="0" w:name="_GoBack"/>
      <w:bookmarkEnd w:id="0"/>
      <w:r w:rsidRPr="00866F5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51C.01</w:t>
      </w:r>
      <w:r w:rsidRPr="00866F5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66F56" w:rsidRPr="00866F56" w:rsidRDefault="00866F56" w:rsidP="00866F5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66F5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Affidavit to certify a European Enforcement Order</w:t>
      </w:r>
    </w:p>
    <w:p w:rsidR="00866F56" w:rsidRPr="00866F56" w:rsidRDefault="00866F56" w:rsidP="00866F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66F56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866F56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Schedule C</w:t>
      </w:r>
      <w:r w:rsidRPr="00866F56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br/>
        <w:t xml:space="preserve">O. 51C, r. 5 </w:t>
      </w:r>
    </w:p>
    <w:p w:rsidR="00866F56" w:rsidRPr="00866F56" w:rsidRDefault="00866F56" w:rsidP="00866F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66F5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866F5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66F56" w:rsidRPr="00866F56" w:rsidRDefault="00866F56" w:rsidP="00866F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66F5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866F5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66F56" w:rsidRPr="00866F56" w:rsidRDefault="00866F56" w:rsidP="00866F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66F5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Record number:</w:t>
      </w:r>
      <w:r w:rsidRPr="00866F5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66F56" w:rsidRPr="00866F56" w:rsidRDefault="00866F56" w:rsidP="00866F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66F5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Between</w:t>
      </w:r>
      <w:r w:rsidRPr="00866F5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66F56" w:rsidRPr="00866F56" w:rsidRDefault="00866F56" w:rsidP="00866F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66F5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Claimant</w:t>
      </w:r>
      <w:r w:rsidRPr="00866F5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66F56" w:rsidRPr="00866F56" w:rsidRDefault="00866F56" w:rsidP="00866F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66F5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Respondent</w:t>
      </w:r>
    </w:p>
    <w:p w:rsidR="00866F56" w:rsidRPr="00866F56" w:rsidRDefault="00866F56" w:rsidP="00866F5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66F56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866F5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AFFIDAVIT</w:t>
      </w:r>
    </w:p>
    <w:p w:rsidR="00866F56" w:rsidRPr="00866F56" w:rsidRDefault="00866F56" w:rsidP="00866F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66F56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866F5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I, ........ of ........ in the County of ........ aged 18 years and upwards MAKE OATH and say as </w:t>
      </w:r>
      <w:proofErr w:type="gramStart"/>
      <w:r w:rsidRPr="00866F5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follows:—</w:t>
      </w:r>
      <w:proofErr w:type="gramEnd"/>
      <w:r w:rsidRPr="00866F5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66F56" w:rsidRPr="00866F56" w:rsidRDefault="00866F56" w:rsidP="00866F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66F5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1. (State deponent’s authority). I make this affidavit from facts within my own knowledge save where otherwise appears and where so otherwise appears, I believe the same to be true.</w:t>
      </w:r>
      <w:r w:rsidRPr="00866F5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66F56" w:rsidRPr="00866F56" w:rsidRDefault="00866F56" w:rsidP="00866F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66F5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2. I beg to refer to the proceedings had herein and to the [judgment/order] of the Court made on the ...... day of ........ 20</w:t>
      </w:r>
      <w:proofErr w:type="gramStart"/>
      <w:r w:rsidRPr="00866F5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866F5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where [judgment was given for the claimant / the respondent was ordered to pay the claimant] the sum of €........ I say that the said [judgment/decree/dismiss/order] amounts to a judgment on an uncontested claim, within the meaning of Regulation (EC) No 805/2004.</w:t>
      </w:r>
      <w:r w:rsidRPr="00866F5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66F56" w:rsidRPr="00866F56" w:rsidRDefault="00866F56" w:rsidP="00866F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66F5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3. The claim herein was for payment of a specific sum of money which had fallen due and that the claim was uncontested within the meaning of Article 3 of Regulation (EC) No 805/2004 because:</w:t>
      </w:r>
      <w:r w:rsidRPr="00866F5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66F56" w:rsidRPr="00866F56" w:rsidRDefault="00866F56" w:rsidP="00866F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66F5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[</w:t>
      </w:r>
      <w:r w:rsidRPr="00866F56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state which of the circumstances set out in Article 3 applies</w:t>
      </w:r>
      <w:r w:rsidRPr="00866F5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]</w:t>
      </w:r>
      <w:r w:rsidRPr="00866F5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66F56" w:rsidRPr="00866F56" w:rsidRDefault="00866F56" w:rsidP="00866F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66F5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4. The [judgment / order] may be certified as a European Enforcement Order under Article 6 of Regulation (EC) No 805/2004 because:</w:t>
      </w:r>
      <w:r w:rsidRPr="00866F5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66F56" w:rsidRPr="00866F56" w:rsidRDefault="00866F56" w:rsidP="00866F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66F5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*each of the conditions set out in paragraphs (a), (b), (c) and (where appropriate) (d) of paragraph 1 of Article 6 of the said Regulation is met in respect of the [judgment / order] or</w:t>
      </w:r>
      <w:r w:rsidRPr="00866F5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66F56" w:rsidRPr="00866F56" w:rsidRDefault="00866F56" w:rsidP="00866F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66F5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>*(</w:t>
      </w:r>
      <w:r w:rsidRPr="00866F56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where any of the procedural requirements set out in any one or more of Articles 13 to 17 inclusive of Regulation (EC) No 805/2004 is not met</w:t>
      </w:r>
      <w:r w:rsidRPr="00866F5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) each of the conditions set out in paragraphs (a), (b) and (where appropriate) (d) of paragraph 1 of Article 6 of the said Regulation is met in respect of the [judgment / order]and, [</w:t>
      </w:r>
      <w:r w:rsidRPr="00866F56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state the basis upon which under Article 18(1) or Article 18(2) of the Regulation any non-compliance was cured</w:t>
      </w:r>
      <w:r w:rsidRPr="00866F5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]</w:t>
      </w:r>
      <w:r w:rsidRPr="00866F5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66F56" w:rsidRPr="00866F56" w:rsidRDefault="00866F56" w:rsidP="00866F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66F5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5. I beg to refer to a completed draft European Enforcement Order certificate in the form in Annex I to Regulation No. 1869/2005 upon which marked “A” I have signed my name prior to the swearing hereof and I say that the contents of the said draft certificate as completed are true. I accordingly pray that the [judgment / order] be certified as a European Enforcement Order in accordance with Article 6 of the said Regulation No. 805/2004 in the form of the draft exhibited hereto.</w:t>
      </w:r>
      <w:r w:rsidRPr="00866F5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66F56" w:rsidRPr="00866F56" w:rsidRDefault="00866F56" w:rsidP="00866F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66F5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SWORN before me [name in capitals] at ........ </w:t>
      </w:r>
    </w:p>
    <w:p w:rsidR="00866F56" w:rsidRPr="00866F56" w:rsidRDefault="00866F56" w:rsidP="00866F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66F5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 the County on the ...... day of ........ 20..., by the said ........ </w:t>
      </w:r>
    </w:p>
    <w:p w:rsidR="00866F56" w:rsidRPr="00866F56" w:rsidRDefault="00866F56" w:rsidP="00866F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66F5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*[who is personally known to me]</w:t>
      </w:r>
      <w:r w:rsidRPr="00866F5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66F56" w:rsidRPr="00866F56" w:rsidRDefault="00866F56" w:rsidP="00866F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66F5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*[who is identified to me by ........ who is personally known to me]</w:t>
      </w:r>
      <w:r w:rsidRPr="00866F5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66F56" w:rsidRPr="00866F56" w:rsidRDefault="00866F56" w:rsidP="00866F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66F5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*[whose identity has been established to me before the taking of this affidavit by the production to me of</w:t>
      </w:r>
      <w:r w:rsidRPr="00866F5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66F56" w:rsidRPr="00866F56" w:rsidRDefault="00866F56" w:rsidP="00866F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66F5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†passport no. ........ issued on the ...... day of ........ by the authorities of </w:t>
      </w:r>
      <w:proofErr w:type="gramStart"/>
      <w:r w:rsidRPr="00866F5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,</w:t>
      </w:r>
      <w:proofErr w:type="gramEnd"/>
      <w:r w:rsidRPr="00866F5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which is an authority recognised by the Irish Government</w:t>
      </w:r>
      <w:r w:rsidRPr="00866F5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66F56" w:rsidRPr="00866F56" w:rsidRDefault="00866F56" w:rsidP="00866F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66F5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†national identity card no. ........ issued on the ...... day of ........ by the authorities of ........ which is an EU Member State, the Swiss Confederation or a Contracting Party to the EEA Agreement</w:t>
      </w:r>
      <w:r w:rsidRPr="00866F5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66F56" w:rsidRPr="00866F56" w:rsidRDefault="00866F56" w:rsidP="00866F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66F5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†Aliens Passport no. ........ issued on the ...... day of ........ by the authorities of ........ which is an authority recognised by the Irish Government</w:t>
      </w:r>
      <w:r w:rsidRPr="00866F5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66F56" w:rsidRPr="00866F56" w:rsidRDefault="00866F56" w:rsidP="00866F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66F5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†refugee travel document no. ........ issued on the ...... day of ........ by the Minister for Justice and Equality</w:t>
      </w:r>
      <w:r w:rsidRPr="00866F5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66F56" w:rsidRPr="00866F56" w:rsidRDefault="00866F56" w:rsidP="00866F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66F5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† travel document (other than refugee travel document) ........ issued on the ...... day of ........ by the Minister for Justice and Equality]</w:t>
      </w:r>
      <w:r w:rsidRPr="00866F5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66F56" w:rsidRPr="00866F56" w:rsidRDefault="00866F56" w:rsidP="00866F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66F5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</w:t>
      </w:r>
      <w:r w:rsidRPr="00866F5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66F56" w:rsidRPr="00866F56" w:rsidRDefault="00866F56" w:rsidP="00866F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66F5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Deponent</w:t>
      </w:r>
      <w:r w:rsidRPr="00866F5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66F56" w:rsidRPr="00866F56" w:rsidRDefault="00866F56" w:rsidP="00866F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66F5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 </w:t>
      </w:r>
    </w:p>
    <w:p w:rsidR="00866F56" w:rsidRPr="00866F56" w:rsidRDefault="00866F56" w:rsidP="00866F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66F5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*Commissioner for Oaths/ *Practising Solicitor</w:t>
      </w:r>
      <w:r w:rsidRPr="00866F5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66F56" w:rsidRPr="00866F56" w:rsidRDefault="00866F56" w:rsidP="00866F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66F5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This affidavit is filed with the District Court Clerk at........ on the ...... day of ........ 20</w:t>
      </w:r>
      <w:proofErr w:type="gramStart"/>
      <w:r w:rsidRPr="00866F5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866F5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by ........ on behalf of the claimant.</w:t>
      </w:r>
    </w:p>
    <w:p w:rsidR="00866F56" w:rsidRPr="00866F56" w:rsidRDefault="00866F56" w:rsidP="00866F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66F56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where inapplicable.</w:t>
      </w:r>
      <w:r w:rsidRPr="00866F5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E7968" w:rsidRDefault="00866F56" w:rsidP="00866F56">
      <w:r w:rsidRPr="00866F56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†Where relevant, select appropriate option and delete others.</w:t>
      </w:r>
    </w:p>
    <w:sectPr w:rsidR="004E79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F56"/>
    <w:rsid w:val="004E7968"/>
    <w:rsid w:val="005A681E"/>
    <w:rsid w:val="00866F56"/>
    <w:rsid w:val="00C6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CEDF3"/>
  <w15:chartTrackingRefBased/>
  <w15:docId w15:val="{384D01A2-04C0-4946-ADBB-686F2355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6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2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C9685188</Template>
  <TotalTime>1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2019-10-22T14:42:00Z</dcterms:created>
  <dcterms:modified xsi:type="dcterms:W3CDTF">2019-11-13T15:59:00Z</dcterms:modified>
</cp:coreProperties>
</file>