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07D31" w:rsidRPr="00207D31" w:rsidTr="00207D31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07D31" w:rsidRPr="00207D31" w:rsidTr="00207D3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A32C1" w:rsidRDefault="007A32C1" w:rsidP="001B119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7A32C1" w:rsidRDefault="007A32C1" w:rsidP="00207D3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07D31" w:rsidRPr="00207D31" w:rsidRDefault="00207D31" w:rsidP="001B119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207D31" w:rsidRPr="00207D31" w:rsidRDefault="00207D31" w:rsidP="00207D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1B1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</w:t>
                  </w:r>
                  <w:bookmarkStart w:id="0" w:name="_GoBack"/>
                  <w:bookmarkEnd w:id="0"/>
                  <w:r w:rsidR="001B119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49.02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Case management questionnaire</w:t>
                  </w:r>
                </w:p>
                <w:p w:rsidR="00207D31" w:rsidRPr="00207D31" w:rsidRDefault="00207D31" w:rsidP="00207D3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07D3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07D3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O.49, r. 8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207D31" w:rsidRPr="00207D31" w:rsidRDefault="00207D31" w:rsidP="00207D3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CASE MANAGEMENT QUESTIONNAIRE</w:t>
                  </w:r>
                </w:p>
                <w:p w:rsidR="00207D31" w:rsidRPr="00207D31" w:rsidRDefault="00207D31" w:rsidP="00207D3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A: Pre-Trial Procedures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Pleadings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(a) Are all Pleadings exchanged? .....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If not, what pleading was last exchanged?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2. Have all pre-trial procedures been fully complied with including responses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to:-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</w:t>
                  </w:r>
                  <w:r w:rsidRPr="00207D3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Delete where not applicable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</w:t>
                  </w:r>
                  <w:r w:rsidRPr="00207D3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a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Particulars?...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</w:t>
                  </w:r>
                  <w:r w:rsidRPr="00207D3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b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Discovery?...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</w:t>
                  </w:r>
                  <w:r w:rsidRPr="00207D3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c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Admissions; notices to admit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facts?...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</w:t>
                  </w:r>
                  <w:r w:rsidRPr="00207D3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d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Any other directions previously given by a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Judge?...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If any matters referred to at paragraphs 1-2 above remain outstanding, please set out reasons for same.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4. Are there any further directions required to prepare the case for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trial?...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If yes, please explain the directions required and give reasons.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B: Trial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Set out your estimate of the likely duration of the trial.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Please provide a brief statement of the issues to be determined at trial.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C: Expert and other Witnesses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List the witnesses you intend to call, indicating which of these are expert witnesses.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2. Have the parties endeavoured to exchange expert witnesses’ reports with the other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side?...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If not, why not?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Are special facilities required in the courtroom for any witness or to facilitate the giving of any expert evidence?........ yes / 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If so, give details.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4. Does any witness require an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interpreter?...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If so, give details.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5. Are any special information and communications technology facilities (e.g. video-conferencing) required in the courtroom to facilitate the trial of the </w:t>
                  </w:r>
                  <w:proofErr w:type="gramStart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case?...</w:t>
                  </w:r>
                  <w:proofErr w:type="gramEnd"/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yes/no</w:t>
                  </w:r>
                  <w:r w:rsidRPr="00207D31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07D31" w:rsidRPr="00207D31" w:rsidRDefault="00207D31" w:rsidP="00207D3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07D3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If so, give details.</w:t>
                  </w:r>
                  <w:r w:rsidRPr="00207D3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207D31" w:rsidRPr="00207D31" w:rsidRDefault="00207D31" w:rsidP="00207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3436B" w:rsidRDefault="0073436B"/>
    <w:sectPr w:rsidR="00734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31"/>
    <w:rsid w:val="001B1195"/>
    <w:rsid w:val="00207D31"/>
    <w:rsid w:val="0073436B"/>
    <w:rsid w:val="007A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027D"/>
  <w15:chartTrackingRefBased/>
  <w15:docId w15:val="{BA1FD749-D769-4753-9100-395917AE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CEFB8230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2019-10-22T14:12:00Z</dcterms:created>
  <dcterms:modified xsi:type="dcterms:W3CDTF">2019-11-13T15:41:00Z</dcterms:modified>
</cp:coreProperties>
</file>