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484" w:rsidRDefault="00D75484" w:rsidP="00D754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D75484" w:rsidRDefault="00D75484" w:rsidP="00200E26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200E26" w:rsidRPr="009A0BA7" w:rsidRDefault="00200E26" w:rsidP="00200E2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9A0BA7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S.I. No. 174 of 2009</w:t>
      </w:r>
    </w:p>
    <w:p w:rsidR="00200E26" w:rsidRPr="009A0BA7" w:rsidRDefault="00200E26" w:rsidP="00200E2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A0BA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A0BA7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C</w:t>
      </w:r>
      <w:r w:rsidRPr="009A0BA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A0BA7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 xml:space="preserve">O.68, r.1 (7) </w:t>
      </w:r>
    </w:p>
    <w:p w:rsidR="00200E26" w:rsidRPr="009A0BA7" w:rsidRDefault="00200E26" w:rsidP="00200E2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A0BA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A0BA7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68.9</w:t>
      </w:r>
      <w:r w:rsidRPr="009A0BA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00E26" w:rsidRPr="009A0BA7" w:rsidRDefault="00200E26" w:rsidP="00200E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A0BA7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Licensing Acts 1833 To 2008 </w:t>
      </w:r>
    </w:p>
    <w:p w:rsidR="00200E26" w:rsidRPr="009A0BA7" w:rsidRDefault="00200E26" w:rsidP="00200E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A0BA7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Certificate </w:t>
      </w:r>
      <w:proofErr w:type="gramStart"/>
      <w:r w:rsidRPr="009A0BA7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For</w:t>
      </w:r>
      <w:proofErr w:type="gramEnd"/>
      <w:r w:rsidRPr="009A0BA7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 A New Wholesale Beer Dealer's Licence</w:t>
      </w:r>
      <w:r w:rsidRPr="009A0BA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00E26" w:rsidRPr="009A0BA7" w:rsidRDefault="00200E26" w:rsidP="00200E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A0BA7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District Court Area of District No. </w:t>
      </w:r>
    </w:p>
    <w:bookmarkEnd w:id="0"/>
    <w:p w:rsidR="00200E26" w:rsidRPr="00200E26" w:rsidRDefault="00200E26" w:rsidP="00200E2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00E2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200E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 HEREBY GRANTS to ................................ of .................................................. this certificate to hold a WHOLESALE BEER DEALER'S LICENCE in respect of the premises situate at..................................... in court area and district aforesaid, </w:t>
      </w:r>
    </w:p>
    <w:p w:rsidR="00200E26" w:rsidRPr="00200E26" w:rsidRDefault="00200E26" w:rsidP="00200E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00E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CERTIFIES AS </w:t>
      </w:r>
      <w:proofErr w:type="gramStart"/>
      <w:r w:rsidRPr="00200E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FOLLOWS:—</w:t>
      </w:r>
      <w:proofErr w:type="gramEnd"/>
      <w:r w:rsidRPr="00200E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200E26" w:rsidRPr="00200E26" w:rsidRDefault="00200E26" w:rsidP="00200E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00E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1. To the good character of the said ....................................</w:t>
      </w:r>
      <w:r w:rsidRPr="00200E2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00E26" w:rsidRPr="00200E26" w:rsidRDefault="00200E26" w:rsidP="00200E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00E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2. To the suitability of the said premises. </w:t>
      </w:r>
    </w:p>
    <w:p w:rsidR="00200E26" w:rsidRPr="00200E26" w:rsidRDefault="00200E26" w:rsidP="00200E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00E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3. That the said premises, with the premises belonging thereto and occupied therewith, are rated for the relief of the Poor in the sum of not less than \....... </w:t>
      </w:r>
    </w:p>
    <w:p w:rsidR="00200E26" w:rsidRPr="00200E26" w:rsidRDefault="00200E26" w:rsidP="00200E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00E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</w:t>
      </w:r>
      <w:proofErr w:type="gramStart"/>
      <w:r w:rsidRPr="00200E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200E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of.............................20....</w:t>
      </w:r>
      <w:r w:rsidRPr="00200E2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00E26" w:rsidRPr="00200E26" w:rsidRDefault="00200E26" w:rsidP="00200E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00E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Signed............................................</w:t>
      </w:r>
      <w:r w:rsidRPr="00200E2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C37B1" w:rsidRDefault="00200E26" w:rsidP="00200E26">
      <w:r w:rsidRPr="00200E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</w:p>
    <w:sectPr w:rsidR="009C3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26"/>
    <w:rsid w:val="00200E26"/>
    <w:rsid w:val="009A0BA7"/>
    <w:rsid w:val="009C37B1"/>
    <w:rsid w:val="00D7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12888-62B7-4C8F-B15D-5EE6B04F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6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2019-10-23T15:02:00Z</dcterms:created>
  <dcterms:modified xsi:type="dcterms:W3CDTF">2019-11-13T17:54:00Z</dcterms:modified>
</cp:coreProperties>
</file>