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BC" w:rsidRDefault="00170ABC" w:rsidP="00170AB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170ABC" w:rsidRDefault="00170ABC" w:rsidP="00F9243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F92433" w:rsidRPr="008B2B95" w:rsidRDefault="00F92433" w:rsidP="00F924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8B2B95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77.5</w:t>
      </w:r>
    </w:p>
    <w:p w:rsidR="00F92433" w:rsidRPr="008B2B95" w:rsidRDefault="00F92433" w:rsidP="00F9243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B2B9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8B2B95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O.77, r.3 (5)</w:t>
      </w:r>
      <w:r w:rsidRPr="008B2B9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8B2B95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O.80, r.8</w:t>
      </w:r>
    </w:p>
    <w:p w:rsidR="00F92433" w:rsidRPr="008B2B95" w:rsidRDefault="00F92433" w:rsidP="00F924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B2B9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8B2B9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Intoxicating Liquor Act, 1960</w:t>
      </w:r>
      <w:r w:rsidRPr="008B2B9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92433" w:rsidRPr="008B2B95" w:rsidRDefault="00F92433" w:rsidP="00F924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B2B9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30 (1) (b)</w:t>
      </w:r>
      <w:r w:rsidRPr="008B2B9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92433" w:rsidRPr="008B2B95" w:rsidRDefault="00F92433" w:rsidP="00F924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B2B9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Courts (No. 2) Act, 1986</w:t>
      </w:r>
      <w:r w:rsidRPr="008B2B9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92433" w:rsidRPr="008B2B95" w:rsidRDefault="00F92433" w:rsidP="00F924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B2B9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4</w:t>
      </w:r>
      <w:r w:rsidRPr="008B2B9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92433" w:rsidRPr="008B2B95" w:rsidRDefault="00F92433" w:rsidP="00F924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B2B95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Certificate for renewal of licence</w:t>
      </w:r>
    </w:p>
    <w:bookmarkEnd w:id="0"/>
    <w:p w:rsidR="00F92433" w:rsidRPr="00F92433" w:rsidRDefault="00F92433" w:rsidP="00F9243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9243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F924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F9243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92433" w:rsidRPr="00F92433" w:rsidRDefault="00F92433" w:rsidP="00F924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924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F9243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92433" w:rsidRPr="00F92433" w:rsidRDefault="00F92433" w:rsidP="00F924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924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UPON HEARING AN APPLICATION made by ......... of ........ for a certificate for the renewal of the * ....... licence in respect of the premises ........ situate at ........... in court area and district aforesaid, </w:t>
      </w:r>
    </w:p>
    <w:p w:rsidR="00F92433" w:rsidRPr="00F92433" w:rsidRDefault="00F92433" w:rsidP="00F924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924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COURT HEREBY GRANTS to the applicant</w:t>
      </w:r>
      <w:r w:rsidRPr="00F9243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92433" w:rsidRPr="00F92433" w:rsidRDefault="00F92433" w:rsidP="00F924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924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CERTIFICATE certifying to the good character of the said applicant † (and to the peaceable and orderly manner in which the said premises were conducted in the past year).</w:t>
      </w:r>
      <w:r w:rsidRPr="00F9243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92433" w:rsidRPr="00F92433" w:rsidRDefault="00F92433" w:rsidP="00F924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 day of ...... 20</w:t>
      </w:r>
      <w:r w:rsidRPr="00F924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F92433" w:rsidRPr="00F92433" w:rsidRDefault="00F92433" w:rsidP="00F924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924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</w:t>
      </w:r>
      <w:r w:rsidRPr="00F9243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92433" w:rsidRPr="00F92433" w:rsidRDefault="00F92433" w:rsidP="00F924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924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361306" w:rsidRDefault="00F92433" w:rsidP="00F92433">
      <w:r w:rsidRPr="00F92433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Describe nature of licence</w:t>
      </w:r>
      <w:r w:rsidRPr="00F9243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F92433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 Delete where no business has been carried on in the premises at any time during the past year.</w:t>
      </w:r>
    </w:p>
    <w:sectPr w:rsidR="00361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33"/>
    <w:rsid w:val="00170ABC"/>
    <w:rsid w:val="00361306"/>
    <w:rsid w:val="008B2B95"/>
    <w:rsid w:val="00F9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79B3E-0C8D-4EDC-8721-D605826E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5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2019-10-24T09:19:00Z</dcterms:created>
  <dcterms:modified xsi:type="dcterms:W3CDTF">2019-11-13T17:45:00Z</dcterms:modified>
</cp:coreProperties>
</file>