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75" w:rsidRDefault="00DD0075" w:rsidP="0027700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D0075" w:rsidRDefault="00DD0075" w:rsidP="008C2B94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8C2B94" w:rsidRPr="00277009" w:rsidRDefault="008C2B94" w:rsidP="008C2B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27700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63.1</w:t>
      </w:r>
    </w:p>
    <w:p w:rsidR="008C2B94" w:rsidRPr="00277009" w:rsidRDefault="008C2B94" w:rsidP="008C2B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700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27700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O.63,r.</w:t>
      </w:r>
      <w:proofErr w:type="gramEnd"/>
      <w:r w:rsidRPr="0027700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2 (6)</w:t>
      </w:r>
    </w:p>
    <w:p w:rsidR="008C2B94" w:rsidRPr="00277009" w:rsidRDefault="008C2B94" w:rsidP="008C2B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700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7700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Auctioneers and House Agents Act, 1947</w:t>
      </w:r>
      <w:r w:rsidRPr="0027700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C2B94" w:rsidRPr="00277009" w:rsidRDefault="008C2B94" w:rsidP="008C2B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700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 III</w:t>
      </w:r>
      <w:r w:rsidRPr="0027700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C2B94" w:rsidRPr="00277009" w:rsidRDefault="008C2B94" w:rsidP="008C2B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700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Certificate of qualification</w:t>
      </w:r>
    </w:p>
    <w:bookmarkEnd w:id="0"/>
    <w:p w:rsidR="008C2B94" w:rsidRPr="008C2B94" w:rsidRDefault="008C2B94" w:rsidP="008C2B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C2B9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C2B94" w:rsidRPr="008C2B94" w:rsidRDefault="008C2B94" w:rsidP="008C2B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8C2B94" w:rsidRPr="008C2B94" w:rsidRDefault="008C2B94" w:rsidP="008C2B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GRANTS to ........ of ......... this certificate of qualification to hold an *(Auctioneer's) *(a House Agent's) licence to carry on business under the name ......... with principal place of business in the State at: .........</w:t>
      </w:r>
      <w:r w:rsidRPr="008C2B9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C2B94" w:rsidRPr="008C2B94" w:rsidRDefault="008C2B94" w:rsidP="008C2B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CC70C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.., </w:t>
      </w:r>
    </w:p>
    <w:p w:rsidR="008C2B94" w:rsidRPr="008C2B94" w:rsidRDefault="008C2B94" w:rsidP="008C2B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8C2B94" w:rsidRPr="008C2B94" w:rsidRDefault="008C2B94" w:rsidP="008C2B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8C2B94" w:rsidRPr="008C2B94" w:rsidRDefault="008C2B94" w:rsidP="008C2B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NOTE</w:t>
      </w:r>
    </w:p>
    <w:p w:rsidR="008C2B94" w:rsidRDefault="008C2B94" w:rsidP="008C2B9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C2B9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C2B9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certificate must be presented to the Revenue Commissioners not more than twenty-eight days from the above-mentioned date.</w:t>
      </w:r>
    </w:p>
    <w:p w:rsidR="008C2B94" w:rsidRPr="008C2B94" w:rsidRDefault="008C2B94" w:rsidP="008C2B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C2B9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D269F" w:rsidRDefault="008C2B94" w:rsidP="008C2B94">
      <w:r w:rsidRPr="008C2B9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0D2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94"/>
    <w:rsid w:val="000D269F"/>
    <w:rsid w:val="00277009"/>
    <w:rsid w:val="008C2B94"/>
    <w:rsid w:val="00CC70CC"/>
    <w:rsid w:val="00D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F7719-7BC6-45D0-98F6-C91EA6C1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2019-10-23T11:52:00Z</dcterms:created>
  <dcterms:modified xsi:type="dcterms:W3CDTF">2019-11-13T18:04:00Z</dcterms:modified>
</cp:coreProperties>
</file>