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B3" w:rsidRDefault="00F24FB3" w:rsidP="00F24FB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F24FB3" w:rsidRDefault="00F24FB3" w:rsidP="000546B7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0546B7" w:rsidRPr="002A216D" w:rsidRDefault="000546B7" w:rsidP="000546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2A216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79.1</w:t>
      </w:r>
    </w:p>
    <w:p w:rsidR="000546B7" w:rsidRPr="002A216D" w:rsidRDefault="000546B7" w:rsidP="000546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A21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A216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O.79, r.5</w:t>
      </w:r>
    </w:p>
    <w:p w:rsidR="000546B7" w:rsidRPr="002A216D" w:rsidRDefault="000546B7" w:rsidP="000546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A21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A21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Licensing (Ireland) Act, 1833</w:t>
      </w:r>
      <w:r w:rsidRPr="002A21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546B7" w:rsidRPr="002A216D" w:rsidRDefault="000546B7" w:rsidP="000546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A21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6</w:t>
      </w:r>
      <w:r w:rsidRPr="002A21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546B7" w:rsidRPr="002A216D" w:rsidRDefault="000546B7" w:rsidP="000546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A21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Intoxicating Liquor Act, 1960</w:t>
      </w:r>
      <w:r w:rsidRPr="002A21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546B7" w:rsidRPr="002A216D" w:rsidRDefault="000546B7" w:rsidP="000546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A21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29</w:t>
      </w:r>
      <w:r w:rsidRPr="002A21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546B7" w:rsidRPr="002A216D" w:rsidRDefault="000546B7" w:rsidP="000546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A216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Certificate of transfer of a licence</w:t>
      </w:r>
    </w:p>
    <w:bookmarkEnd w:id="0"/>
    <w:p w:rsidR="000546B7" w:rsidRPr="000546B7" w:rsidRDefault="000546B7" w:rsidP="000546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546B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546B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546B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546B7" w:rsidRPr="000546B7" w:rsidRDefault="000546B7" w:rsidP="000546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546B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0546B7" w:rsidRPr="000546B7" w:rsidRDefault="000546B7" w:rsidP="000546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546B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I, ........ Clerk of the District Court for the court area aforesaid do hereby certify that ........ of .......... is entitled to receive a *</w:t>
      </w:r>
      <w:proofErr w:type="gramStart"/>
      <w:r w:rsidRPr="000546B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0546B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licence </w:t>
      </w:r>
    </w:p>
    <w:p w:rsidR="000546B7" w:rsidRPr="000546B7" w:rsidRDefault="000546B7" w:rsidP="000546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546B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respect of the premises situate at † ........ in court area and district aforesaid.</w:t>
      </w:r>
      <w:r w:rsidRPr="000546B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546B7" w:rsidRPr="000546B7" w:rsidRDefault="000546B7" w:rsidP="000546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 20</w:t>
      </w:r>
      <w:r w:rsidRPr="000546B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0546B7" w:rsidRPr="000546B7" w:rsidRDefault="000546B7" w:rsidP="000546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546B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</w:t>
      </w:r>
      <w:r w:rsidRPr="000546B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546B7" w:rsidRPr="000546B7" w:rsidRDefault="000546B7" w:rsidP="000546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546B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Clerk of the District Court for the court area aforesaid</w:t>
      </w:r>
      <w:r w:rsidRPr="000546B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B02CB" w:rsidRDefault="000546B7" w:rsidP="000546B7">
      <w:r w:rsidRPr="000546B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Describe nature of licence</w:t>
      </w:r>
      <w:r w:rsidRPr="000546B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546B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 Describe premises and situation thereof specifying townland, or if in a town the street and the number of the premises and County.</w:t>
      </w:r>
    </w:p>
    <w:sectPr w:rsidR="00BB0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B7"/>
    <w:rsid w:val="000546B7"/>
    <w:rsid w:val="002A216D"/>
    <w:rsid w:val="00BB02CB"/>
    <w:rsid w:val="00F2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685A3-E3B5-4420-81AC-4E0899A9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2019-10-24T09:21:00Z</dcterms:created>
  <dcterms:modified xsi:type="dcterms:W3CDTF">2019-11-13T17:41:00Z</dcterms:modified>
</cp:coreProperties>
</file>