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626BF" w:rsidRPr="001626BF" w:rsidTr="001626B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626BF" w:rsidRPr="001626BF" w:rsidTr="001626BF">
              <w:trPr>
                <w:tblCellSpacing w:w="15" w:type="dxa"/>
              </w:trPr>
              <w:tc>
                <w:tcPr>
                  <w:tcW w:w="0" w:type="auto"/>
                  <w:hideMark/>
                </w:tcPr>
                <w:p w:rsidR="004615F1" w:rsidRDefault="004615F1" w:rsidP="007805A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4615F1" w:rsidRDefault="004615F1" w:rsidP="001626BF">
                  <w:pPr>
                    <w:spacing w:after="0" w:line="240" w:lineRule="auto"/>
                    <w:rPr>
                      <w:rFonts w:ascii="Verdana" w:eastAsia="Times New Roman" w:hAnsi="Verdana" w:cs="Arial"/>
                      <w:color w:val="000000"/>
                      <w:sz w:val="20"/>
                      <w:szCs w:val="20"/>
                      <w:lang w:eastAsia="en-IE"/>
                    </w:rPr>
                  </w:pPr>
                </w:p>
                <w:p w:rsidR="001626BF" w:rsidRPr="001626BF" w:rsidRDefault="001626BF" w:rsidP="007805A4">
                  <w:pPr>
                    <w:spacing w:after="0" w:line="240" w:lineRule="auto"/>
                    <w:jc w:val="center"/>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S.I. N0. 17 of 2</w:t>
                  </w:r>
                  <w:bookmarkStart w:id="0" w:name="_GoBack"/>
                  <w:bookmarkEnd w:id="0"/>
                  <w:r w:rsidRPr="001626BF">
                    <w:rPr>
                      <w:rFonts w:ascii="Verdana" w:eastAsia="Times New Roman" w:hAnsi="Verdana" w:cs="Arial"/>
                      <w:color w:val="000000"/>
                      <w:sz w:val="20"/>
                      <w:szCs w:val="20"/>
                      <w:lang w:eastAsia="en-IE"/>
                    </w:rPr>
                    <w:t>016</w:t>
                  </w:r>
                </w:p>
                <w:p w:rsidR="001626BF" w:rsidRPr="001626BF" w:rsidRDefault="001626BF" w:rsidP="001626BF">
                  <w:pPr>
                    <w:spacing w:after="0" w:line="240" w:lineRule="auto"/>
                    <w:jc w:val="center"/>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No. 58.44 </w:t>
                  </w:r>
                </w:p>
                <w:p w:rsidR="001626BF" w:rsidRPr="001626BF" w:rsidRDefault="001626BF" w:rsidP="001626BF">
                  <w:pPr>
                    <w:spacing w:after="0"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4"/>
                      <w:szCs w:val="24"/>
                      <w:lang w:eastAsia="en-IE"/>
                    </w:rPr>
                    <w:br/>
                  </w:r>
                  <w:r w:rsidRPr="001626BF">
                    <w:rPr>
                      <w:rFonts w:ascii="Verdana" w:eastAsia="Times New Roman" w:hAnsi="Verdana" w:cs="Arial"/>
                      <w:i/>
                      <w:iCs/>
                      <w:color w:val="000000"/>
                      <w:sz w:val="15"/>
                      <w:szCs w:val="15"/>
                      <w:lang w:eastAsia="en-IE"/>
                    </w:rPr>
                    <w:t>SCHEDULE C</w:t>
                  </w:r>
                  <w:r w:rsidRPr="001626BF">
                    <w:rPr>
                      <w:rFonts w:ascii="Verdana" w:eastAsia="Times New Roman" w:hAnsi="Verdana" w:cs="Arial"/>
                      <w:i/>
                      <w:iCs/>
                      <w:color w:val="000000"/>
                      <w:sz w:val="15"/>
                      <w:szCs w:val="15"/>
                      <w:lang w:eastAsia="en-IE"/>
                    </w:rPr>
                    <w:br/>
                    <w:t xml:space="preserve">O. 58, r. 8(1) </w:t>
                  </w:r>
                </w:p>
                <w:p w:rsidR="001626BF" w:rsidRPr="001626BF" w:rsidRDefault="001626BF" w:rsidP="001626BF">
                  <w:pPr>
                    <w:spacing w:after="0" w:line="240" w:lineRule="auto"/>
                    <w:jc w:val="center"/>
                    <w:rPr>
                      <w:rFonts w:ascii="Verdana" w:eastAsia="Times New Roman" w:hAnsi="Verdana" w:cs="Arial"/>
                      <w:color w:val="000000"/>
                      <w:sz w:val="24"/>
                      <w:szCs w:val="24"/>
                      <w:lang w:eastAsia="en-IE"/>
                    </w:rPr>
                  </w:pPr>
                  <w:r w:rsidRPr="001626BF">
                    <w:rPr>
                      <w:rFonts w:ascii="Verdana" w:eastAsia="Times New Roman" w:hAnsi="Verdana" w:cs="Arial"/>
                      <w:color w:val="000000"/>
                      <w:sz w:val="24"/>
                      <w:szCs w:val="24"/>
                      <w:lang w:eastAsia="en-IE"/>
                    </w:rPr>
                    <w:br/>
                  </w:r>
                  <w:r w:rsidRPr="001626BF">
                    <w:rPr>
                      <w:rFonts w:ascii="Verdana" w:eastAsia="Times New Roman" w:hAnsi="Verdana" w:cs="Arial"/>
                      <w:color w:val="000000"/>
                      <w:sz w:val="20"/>
                      <w:szCs w:val="20"/>
                      <w:lang w:eastAsia="en-IE"/>
                    </w:rPr>
                    <w:t xml:space="preserve">Guardianship of Infants Act 1964, section 18A(1) </w:t>
                  </w:r>
                </w:p>
                <w:p w:rsidR="001626BF" w:rsidRPr="001626BF" w:rsidRDefault="001626BF" w:rsidP="001626BF">
                  <w:pPr>
                    <w:spacing w:before="100" w:beforeAutospacing="1" w:after="100" w:afterAutospacing="1" w:line="240" w:lineRule="auto"/>
                    <w:jc w:val="center"/>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Enforcement order </w:t>
                  </w:r>
                </w:p>
                <w:p w:rsidR="001626BF" w:rsidRPr="001626BF" w:rsidRDefault="001626BF" w:rsidP="001626BF">
                  <w:pPr>
                    <w:spacing w:after="0"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4"/>
                      <w:szCs w:val="24"/>
                      <w:lang w:eastAsia="en-IE"/>
                    </w:rPr>
                    <w:br/>
                  </w:r>
                  <w:r w:rsidRPr="001626BF">
                    <w:rPr>
                      <w:rFonts w:ascii="Verdana" w:eastAsia="Times New Roman" w:hAnsi="Verdana" w:cs="Arial"/>
                      <w:color w:val="000000"/>
                      <w:sz w:val="20"/>
                      <w:szCs w:val="20"/>
                      <w:lang w:eastAsia="en-IE"/>
                    </w:rPr>
                    <w:t>District Court Area of</w:t>
                  </w:r>
                  <w:r w:rsidRPr="001626BF">
                    <w:rPr>
                      <w:rFonts w:ascii="Verdana" w:eastAsia="Times New Roman" w:hAnsi="Verdana" w:cs="Arial"/>
                      <w:color w:val="000000"/>
                      <w:sz w:val="24"/>
                      <w:szCs w:val="24"/>
                      <w:lang w:eastAsia="en-IE"/>
                    </w:rPr>
                    <w:t xml:space="preserve">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District No.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 Applicant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 Respondent(s)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UPON APPLICATION made to the Court on this date by the above-named applicant of ........... in the court (area and) district aforesaid, being a *guardian *parent of .......... born on ....., .......... born on .......... (a) child(ren) residing at ........... for an enforcement order under section 18A(1) of the above-mentioned Act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THE COURT BEING SATISFIED that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notice of the application has been duly served on each parent and guardian of the said child(ren)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The applicant has been granted, by order of the Court made under the said Act (the “prior order”), *custody of, *access to, the said child(ren)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The applicant was unreasonably denied *custody of, *access to, the said child(ren), by the respondent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It is in the best interests of the said child(ren) to do so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It is otherwise appropriate in the circumstances of the case to do so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*but being of the opinion that the denial of *custody *access was reasonable in the particular circumstances, hereby refuses the order sought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HEREBY ORDERS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*the child(ren), to the extent possible given *his/*her/*their age and understanding, *has/*have had the opportunity to make *his/*her/*their views on the matter known to the Court, and the Court having taken said views into account, that the applicant be granted access to the said child(ren) for the periods of time between ....... and ....... *and ...... and ........ (being periods of time in addition to the periods of time during which the applicant has access to the child under the prior order)which the Court </w:t>
                  </w:r>
                  <w:r w:rsidRPr="001626BF">
                    <w:rPr>
                      <w:rFonts w:ascii="Verdana" w:eastAsia="Times New Roman" w:hAnsi="Verdana" w:cs="Arial"/>
                      <w:color w:val="000000"/>
                      <w:sz w:val="20"/>
                      <w:szCs w:val="20"/>
                      <w:lang w:eastAsia="en-IE"/>
                    </w:rPr>
                    <w:lastRenderedPageBreak/>
                    <w:t xml:space="preserve">considers necessary in order to allow any adverse effects on the relationship between the applicant and child(ren) caused by the denial of *custody *access to be addressed;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*that the respondent reimburse the applicant the amount of € ......., being the amount of necessary expenses actually incurred by the applicant in attempting to exercise *his/*her right under the prior order to *custody of *access to the child(ren)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*that *the respondent *the applicant *both the respondent and the applicant, in order to ensure future compliance by them with the prior order:— </w:t>
                  </w:r>
                </w:p>
                <w:p w:rsidR="001626BF" w:rsidRPr="001626BF" w:rsidRDefault="001626BF" w:rsidP="001626BF">
                  <w:pPr>
                    <w:spacing w:after="0" w:line="240" w:lineRule="auto"/>
                    <w:ind w:left="1440"/>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*attend *individually *together, a parenting programme, namely .......... </w:t>
                  </w:r>
                </w:p>
                <w:p w:rsidR="001626BF" w:rsidRPr="001626BF" w:rsidRDefault="001626BF" w:rsidP="001626BF">
                  <w:pPr>
                    <w:spacing w:before="100" w:beforeAutospacing="1" w:after="100" w:afterAutospacing="1" w:line="240" w:lineRule="auto"/>
                    <w:ind w:left="1440"/>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*avail *individually *together, of family counselling from ....... </w:t>
                  </w:r>
                </w:p>
                <w:p w:rsidR="001626BF" w:rsidRPr="001626BF" w:rsidRDefault="001626BF" w:rsidP="001626BF">
                  <w:pPr>
                    <w:spacing w:before="100" w:beforeAutospacing="1" w:after="100" w:afterAutospacing="1" w:line="240" w:lineRule="auto"/>
                    <w:ind w:left="1440"/>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*receive information, by ........ on the possibility of their availing of mediation as a means of resolving disputes between them, that adversely affect their parenting capacities, between the applicant and respondent. </w:t>
                  </w:r>
                </w:p>
                <w:p w:rsidR="001626BF" w:rsidRPr="001626BF" w:rsidRDefault="001626BF" w:rsidP="001626BF">
                  <w:pPr>
                    <w:spacing w:after="0"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Dated this ... day of ........ 20... </w:t>
                  </w:r>
                </w:p>
                <w:p w:rsidR="001626BF" w:rsidRPr="001626BF" w:rsidRDefault="001626BF" w:rsidP="001626BF">
                  <w:pPr>
                    <w:spacing w:before="100" w:beforeAutospacing="1" w:after="100" w:afterAutospacing="1" w:line="240" w:lineRule="auto"/>
                    <w:rPr>
                      <w:rFonts w:ascii="Verdana" w:eastAsia="Times New Roman" w:hAnsi="Verdana" w:cs="Arial"/>
                      <w:color w:val="000000"/>
                      <w:sz w:val="24"/>
                      <w:szCs w:val="24"/>
                      <w:lang w:eastAsia="en-IE"/>
                    </w:rPr>
                  </w:pPr>
                  <w:r w:rsidRPr="001626BF">
                    <w:rPr>
                      <w:rFonts w:ascii="Verdana" w:eastAsia="Times New Roman" w:hAnsi="Verdana" w:cs="Arial"/>
                      <w:color w:val="000000"/>
                      <w:sz w:val="20"/>
                      <w:szCs w:val="20"/>
                      <w:lang w:eastAsia="en-IE"/>
                    </w:rPr>
                    <w:t xml:space="preserve">Signed ............. </w:t>
                  </w:r>
                  <w:r w:rsidRPr="001626BF">
                    <w:rPr>
                      <w:rFonts w:ascii="Verdana" w:eastAsia="Times New Roman" w:hAnsi="Verdana" w:cs="Arial"/>
                      <w:color w:val="000000"/>
                      <w:sz w:val="20"/>
                      <w:szCs w:val="20"/>
                      <w:lang w:eastAsia="en-IE"/>
                    </w:rPr>
                    <w:br/>
                    <w:t xml:space="preserve">Judge of the District Court </w:t>
                  </w:r>
                </w:p>
                <w:p w:rsidR="001626BF" w:rsidRPr="001626BF" w:rsidRDefault="001626BF" w:rsidP="001626BF">
                  <w:pPr>
                    <w:spacing w:before="100" w:beforeAutospacing="1" w:after="100" w:afterAutospacing="1" w:line="240" w:lineRule="auto"/>
                    <w:rPr>
                      <w:rFonts w:ascii="Arial" w:eastAsia="Times New Roman" w:hAnsi="Arial" w:cs="Arial"/>
                      <w:color w:val="000000"/>
                      <w:sz w:val="24"/>
                      <w:szCs w:val="24"/>
                      <w:lang w:eastAsia="en-IE"/>
                    </w:rPr>
                  </w:pPr>
                  <w:r w:rsidRPr="001626BF">
                    <w:rPr>
                      <w:rFonts w:ascii="Verdana" w:eastAsia="Times New Roman" w:hAnsi="Verdana" w:cs="Arial"/>
                      <w:i/>
                      <w:iCs/>
                      <w:color w:val="000000"/>
                      <w:sz w:val="15"/>
                      <w:szCs w:val="15"/>
                      <w:lang w:eastAsia="en-IE"/>
                    </w:rPr>
                    <w:t xml:space="preserve">*Delete inapplicable words. </w:t>
                  </w:r>
                </w:p>
              </w:tc>
            </w:tr>
          </w:tbl>
          <w:p w:rsidR="001626BF" w:rsidRPr="001626BF" w:rsidRDefault="001626BF" w:rsidP="001626BF">
            <w:pPr>
              <w:spacing w:after="0" w:line="240" w:lineRule="auto"/>
              <w:rPr>
                <w:rFonts w:ascii="Arial" w:eastAsia="Times New Roman" w:hAnsi="Arial" w:cs="Arial"/>
                <w:color w:val="000000"/>
                <w:sz w:val="24"/>
                <w:szCs w:val="24"/>
                <w:lang w:eastAsia="en-IE"/>
              </w:rPr>
            </w:pPr>
          </w:p>
        </w:tc>
      </w:tr>
    </w:tbl>
    <w:p w:rsidR="00E913FB" w:rsidRDefault="00E913FB"/>
    <w:sectPr w:rsidR="00E91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BF"/>
    <w:rsid w:val="001626BF"/>
    <w:rsid w:val="004615F1"/>
    <w:rsid w:val="007805A4"/>
    <w:rsid w:val="00E913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99B57-D3E1-4C65-92D2-EB90CF87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6B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121358">
      <w:bodyDiv w:val="1"/>
      <w:marLeft w:val="0"/>
      <w:marRight w:val="0"/>
      <w:marTop w:val="0"/>
      <w:marBottom w:val="0"/>
      <w:divBdr>
        <w:top w:val="none" w:sz="0" w:space="0" w:color="auto"/>
        <w:left w:val="none" w:sz="0" w:space="0" w:color="auto"/>
        <w:bottom w:val="none" w:sz="0" w:space="0" w:color="auto"/>
        <w:right w:val="none" w:sz="0" w:space="0" w:color="auto"/>
      </w:divBdr>
    </w:div>
    <w:div w:id="1378814870">
      <w:bodyDiv w:val="1"/>
      <w:marLeft w:val="0"/>
      <w:marRight w:val="0"/>
      <w:marTop w:val="0"/>
      <w:marBottom w:val="0"/>
      <w:divBdr>
        <w:top w:val="none" w:sz="0" w:space="0" w:color="auto"/>
        <w:left w:val="none" w:sz="0" w:space="0" w:color="auto"/>
        <w:bottom w:val="none" w:sz="0" w:space="0" w:color="auto"/>
        <w:right w:val="none" w:sz="0" w:space="0" w:color="auto"/>
      </w:divBdr>
      <w:divsChild>
        <w:div w:id="141697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93ADF4DB</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2019-10-23T10:48:00Z</dcterms:created>
  <dcterms:modified xsi:type="dcterms:W3CDTF">2019-11-13T16:30:00Z</dcterms:modified>
</cp:coreProperties>
</file>