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86" w:rsidRDefault="003C7186" w:rsidP="003C718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C7186" w:rsidRDefault="003C7186" w:rsidP="00641908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641908" w:rsidRPr="00F52556" w:rsidRDefault="00641908" w:rsidP="006419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5255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77.4</w:t>
      </w:r>
    </w:p>
    <w:p w:rsidR="00641908" w:rsidRPr="00F52556" w:rsidRDefault="00641908" w:rsidP="00641908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</w:pPr>
      <w:r w:rsidRPr="00F5255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5255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O.77, r.3 (4)</w:t>
      </w:r>
    </w:p>
    <w:p w:rsidR="00641908" w:rsidRPr="00F52556" w:rsidRDefault="00641908" w:rsidP="006419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:rsidR="00641908" w:rsidRDefault="00641908" w:rsidP="00641908">
      <w:pPr>
        <w:spacing w:after="0" w:line="240" w:lineRule="auto"/>
        <w:jc w:val="center"/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</w:pPr>
      <w:r w:rsidRPr="00F5255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Form of endorsement of ad-interim transfer of licence (to person other than the owner)</w:t>
      </w:r>
    </w:p>
    <w:p w:rsidR="00F52556" w:rsidRPr="00F52556" w:rsidRDefault="00F52556" w:rsidP="006419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</w:p>
    <w:p w:rsidR="00641908" w:rsidRPr="00641908" w:rsidRDefault="00641908" w:rsidP="006419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419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41908" w:rsidRPr="00641908" w:rsidRDefault="00641908" w:rsidP="006419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641908" w:rsidRPr="00641908" w:rsidRDefault="00641908" w:rsidP="006419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COURT, pursuant to sub-section 1 (a) of section 30 of the Intoxicating Liquor Act, 1960, HEREBY TRANSFERS the within licence from ...... to ...........</w:t>
      </w:r>
      <w:r w:rsidRPr="006419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41908" w:rsidRPr="00641908" w:rsidRDefault="00641908" w:rsidP="006419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*(until the next sitting of the Annual Licensing Court to be held next </w:t>
      </w:r>
      <w:proofErr w:type="gramStart"/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after the expiration of one month from the date hereunder)</w:t>
      </w:r>
      <w:r w:rsidRPr="006419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41908" w:rsidRPr="00641908" w:rsidRDefault="00641908" w:rsidP="006419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*(until the sitting of the Annual Licensing Court to be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held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 w:rsidRPr="006419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41908" w:rsidRPr="00641908" w:rsidRDefault="00641908" w:rsidP="006419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641908" w:rsidRPr="00641908" w:rsidRDefault="00641908" w:rsidP="006419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</w:t>
      </w:r>
      <w:r w:rsidRPr="0064190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41908" w:rsidRPr="00641908" w:rsidRDefault="00641908" w:rsidP="0064190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4190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C012D8" w:rsidRDefault="00641908" w:rsidP="00641908">
      <w:r w:rsidRPr="00641908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whichever inapplicable</w:t>
      </w:r>
    </w:p>
    <w:sectPr w:rsidR="00C0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08"/>
    <w:rsid w:val="003C7186"/>
    <w:rsid w:val="00641908"/>
    <w:rsid w:val="00C012D8"/>
    <w:rsid w:val="00F5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507D"/>
  <w15:chartTrackingRefBased/>
  <w15:docId w15:val="{01075243-1C26-404B-973F-07D845D3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2019-10-24T09:18:00Z</dcterms:created>
  <dcterms:modified xsi:type="dcterms:W3CDTF">2019-11-13T17:46:00Z</dcterms:modified>
</cp:coreProperties>
</file>