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AB" w:rsidRDefault="00857DAB" w:rsidP="00857D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57DAB" w:rsidRDefault="00857DAB" w:rsidP="00362950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362950" w:rsidRPr="00F74837" w:rsidRDefault="00362950" w:rsidP="003629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F7483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78.1</w:t>
      </w:r>
    </w:p>
    <w:p w:rsidR="00362950" w:rsidRPr="00F74837" w:rsidRDefault="00362950" w:rsidP="003629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7483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7483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O.78, r.1 (3)</w:t>
      </w:r>
    </w:p>
    <w:p w:rsidR="00362950" w:rsidRPr="00F74837" w:rsidRDefault="00362950" w:rsidP="003629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7483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7483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Form of endorsement of transfer of licence held by nominee</w:t>
      </w:r>
    </w:p>
    <w:bookmarkEnd w:id="0"/>
    <w:p w:rsidR="00362950" w:rsidRPr="00362950" w:rsidRDefault="00362950" w:rsidP="003629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29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629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3629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2950" w:rsidRPr="00362950" w:rsidRDefault="00362950" w:rsidP="003629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29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3629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2950" w:rsidRPr="00362950" w:rsidRDefault="00362950" w:rsidP="003629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29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COURT, pursuant to section 28 of the Intoxicating Liquor Act, 1960 HEREBY TRANSFERS the within licence from ........ to ......... being the person nominated by the body corporate to </w:t>
      </w:r>
      <w:proofErr w:type="gramStart"/>
      <w:r w:rsidRPr="003629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wit:-</w:t>
      </w:r>
      <w:proofErr w:type="gramEnd"/>
      <w:r w:rsidRPr="003629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2950" w:rsidRPr="00362950" w:rsidRDefault="00362950" w:rsidP="003629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3629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362950" w:rsidRPr="00362950" w:rsidRDefault="00362950" w:rsidP="003629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629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</w:t>
      </w:r>
      <w:r w:rsidRPr="003629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B6486" w:rsidRDefault="00362950" w:rsidP="00362950">
      <w:r w:rsidRPr="003629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0B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0"/>
    <w:rsid w:val="000B6486"/>
    <w:rsid w:val="00362950"/>
    <w:rsid w:val="00857DAB"/>
    <w:rsid w:val="00F7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28F53-D116-44E7-A293-111F8A55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2019-10-24T09:21:00Z</dcterms:created>
  <dcterms:modified xsi:type="dcterms:W3CDTF">2019-11-13T17:45:00Z</dcterms:modified>
</cp:coreProperties>
</file>