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39" w:rsidRDefault="003B5C39" w:rsidP="006467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B5C39" w:rsidRDefault="003B5C39" w:rsidP="0063721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63721F" w:rsidRPr="0063721F" w:rsidRDefault="0063721F" w:rsidP="006372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67.2</w:t>
      </w:r>
    </w:p>
    <w:p w:rsidR="0063721F" w:rsidRPr="0063721F" w:rsidRDefault="0063721F" w:rsidP="006372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63721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O.67,r.</w:t>
      </w:r>
      <w:proofErr w:type="gramEnd"/>
      <w:r w:rsidRPr="0063721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2 (5)</w:t>
      </w:r>
    </w:p>
    <w:p w:rsidR="0063721F" w:rsidRPr="0063721F" w:rsidRDefault="0063721F" w:rsidP="006372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GENERAL DEALERS (IRELAND) ACT, 1903</w:t>
      </w:r>
      <w:r w:rsidRPr="006372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3721F" w:rsidRPr="0063721F" w:rsidRDefault="0063721F" w:rsidP="006372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</w:t>
      </w:r>
      <w:r w:rsidRPr="006372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3721F" w:rsidRPr="0063721F" w:rsidRDefault="0063721F" w:rsidP="006372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General Dealer's Licence</w:t>
      </w:r>
      <w:r w:rsidRPr="006372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3721F" w:rsidRPr="0063721F" w:rsidRDefault="0063721F" w:rsidP="006372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63721F" w:rsidRPr="0063721F" w:rsidRDefault="0063721F" w:rsidP="006372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GRANTS to ................................................ of ................................ this Licence to carry on the business of a General Dealer at ................... in court area and district aforesaid under the provisions of the above Act until the day of </w:t>
      </w:r>
      <w:proofErr w:type="gramStart"/>
      <w:r w:rsidR="003B5C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</w:t>
      </w:r>
      <w:proofErr w:type="gramEnd"/>
      <w:r w:rsidRPr="006372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3721F" w:rsidRPr="0063721F" w:rsidRDefault="0063721F" w:rsidP="006372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proofErr w:type="gramStart"/>
      <w:r w:rsidR="003B5C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proofErr w:type="gramEnd"/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3721F" w:rsidRPr="0063721F" w:rsidRDefault="0063721F" w:rsidP="006372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 </w:t>
      </w:r>
    </w:p>
    <w:p w:rsidR="0052252E" w:rsidRDefault="0063721F" w:rsidP="0063721F">
      <w:r w:rsidRPr="006372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52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1F"/>
    <w:rsid w:val="003B5C39"/>
    <w:rsid w:val="0052252E"/>
    <w:rsid w:val="0063721F"/>
    <w:rsid w:val="0064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3C43D-646A-44CF-B578-B8231455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2019-10-23T14:01:00Z</dcterms:created>
  <dcterms:modified xsi:type="dcterms:W3CDTF">2019-11-13T17:57:00Z</dcterms:modified>
</cp:coreProperties>
</file>