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A7A" w:rsidRDefault="00341A7A" w:rsidP="000352C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bookmarkStart w:id="0" w:name="_GoBack"/>
      <w:bookmarkEnd w:id="0"/>
      <w:r>
        <w:rPr>
          <w:rFonts w:ascii="Verdana" w:hAnsi="Verdana" w:cs="Verdana"/>
          <w:color w:val="000000"/>
          <w:sz w:val="20"/>
          <w:szCs w:val="20"/>
        </w:rPr>
        <w:t>District Court - Schedule C - Forms in civil proceedings</w:t>
      </w:r>
    </w:p>
    <w:p w:rsidR="00341A7A" w:rsidRDefault="00341A7A" w:rsidP="007A0550">
      <w:pPr>
        <w:spacing w:after="0" w:line="240" w:lineRule="auto"/>
        <w:jc w:val="center"/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en-IE"/>
        </w:rPr>
      </w:pPr>
    </w:p>
    <w:p w:rsidR="007A0550" w:rsidRPr="000352C4" w:rsidRDefault="007A0550" w:rsidP="007A055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0352C4">
        <w:rPr>
          <w:rFonts w:ascii="Verdana" w:eastAsia="Times New Roman" w:hAnsi="Verdana" w:cs="Arial"/>
          <w:bCs/>
          <w:color w:val="000000"/>
          <w:sz w:val="20"/>
          <w:szCs w:val="20"/>
          <w:lang w:eastAsia="en-IE"/>
        </w:rPr>
        <w:t>No. 66.7</w:t>
      </w:r>
    </w:p>
    <w:p w:rsidR="007A0550" w:rsidRPr="000352C4" w:rsidRDefault="007A0550" w:rsidP="007A055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0352C4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proofErr w:type="gramStart"/>
      <w:r w:rsidRPr="000352C4">
        <w:rPr>
          <w:rFonts w:ascii="Verdana" w:eastAsia="Times New Roman" w:hAnsi="Verdana" w:cs="Arial"/>
          <w:color w:val="000000"/>
          <w:sz w:val="15"/>
          <w:szCs w:val="15"/>
          <w:lang w:eastAsia="en-IE"/>
        </w:rPr>
        <w:t>O.66,r.</w:t>
      </w:r>
      <w:proofErr w:type="gramEnd"/>
      <w:r w:rsidRPr="000352C4">
        <w:rPr>
          <w:rFonts w:ascii="Verdana" w:eastAsia="Times New Roman" w:hAnsi="Verdana" w:cs="Arial"/>
          <w:color w:val="000000"/>
          <w:sz w:val="15"/>
          <w:szCs w:val="15"/>
          <w:lang w:eastAsia="en-IE"/>
        </w:rPr>
        <w:t>5 (2)</w:t>
      </w:r>
    </w:p>
    <w:p w:rsidR="007A0550" w:rsidRPr="000352C4" w:rsidRDefault="007A0550" w:rsidP="007A055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0352C4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0352C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Gaming and Lotteries Act, 1956</w:t>
      </w:r>
      <w:r w:rsidRPr="000352C4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7A0550" w:rsidRPr="000352C4" w:rsidRDefault="007A0550" w:rsidP="007A055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0352C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section 39</w:t>
      </w:r>
      <w:r w:rsidRPr="000352C4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7A0550" w:rsidRPr="000352C4" w:rsidRDefault="007A0550" w:rsidP="007A055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0352C4">
        <w:rPr>
          <w:rFonts w:ascii="Verdana" w:eastAsia="Times New Roman" w:hAnsi="Verdana" w:cs="Arial"/>
          <w:bCs/>
          <w:color w:val="000000"/>
          <w:sz w:val="20"/>
          <w:szCs w:val="20"/>
          <w:lang w:eastAsia="en-IE"/>
        </w:rPr>
        <w:t>Information for search warrant</w:t>
      </w:r>
    </w:p>
    <w:p w:rsidR="007A0550" w:rsidRPr="007A0550" w:rsidRDefault="007A0550" w:rsidP="007A055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A0550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7A055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Court Area of</w:t>
      </w:r>
      <w:r w:rsidRPr="007A0550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7A0550" w:rsidRPr="007A0550" w:rsidRDefault="007A0550" w:rsidP="007A055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A055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No.</w:t>
      </w:r>
      <w:r w:rsidRPr="007A0550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7A0550" w:rsidRPr="007A0550" w:rsidRDefault="007A0550" w:rsidP="007A055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A055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THE INFORMATION of ...... of ......... Garda Síochána station, who says on oath-</w:t>
      </w:r>
      <w:r w:rsidRPr="007A0550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7A0550" w:rsidRPr="007A0550" w:rsidRDefault="007A0550" w:rsidP="007A055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A055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I am a member of the Garda Síochána not below the rank of Inspector.</w:t>
      </w:r>
      <w:r w:rsidRPr="007A0550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7A0550" w:rsidRPr="007A0550" w:rsidRDefault="007A0550" w:rsidP="007A055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A055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I say that I have reasonable ground, as follows, for supposing that at a *place</w:t>
      </w:r>
      <w:r w:rsidRPr="007A0550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7A0550" w:rsidRPr="007A0550" w:rsidRDefault="007A0550" w:rsidP="007A055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A055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*premises at .......... in the court * (area and) district aforesaid, an offence against the above-mentioned Act has been or is being or is about to be committed, that is to </w:t>
      </w:r>
      <w:proofErr w:type="gramStart"/>
      <w:r w:rsidRPr="007A055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say,-</w:t>
      </w:r>
      <w:proofErr w:type="gramEnd"/>
      <w:r w:rsidRPr="007A0550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7A0550" w:rsidRPr="007A0550" w:rsidRDefault="007A0550" w:rsidP="007A055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A055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and I hereby apply for the issue of a search warrant under section 39 of that Act.</w:t>
      </w:r>
      <w:r w:rsidRPr="007A0550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7A0550" w:rsidRPr="007A0550" w:rsidRDefault="007A0550" w:rsidP="007A055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A055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Signed ......... </w:t>
      </w:r>
    </w:p>
    <w:p w:rsidR="007A0550" w:rsidRPr="007A0550" w:rsidRDefault="007A0550" w:rsidP="007A055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A055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Informant </w:t>
      </w:r>
    </w:p>
    <w:p w:rsidR="007A0550" w:rsidRPr="007A0550" w:rsidRDefault="007A0550" w:rsidP="007A055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A055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SWORN before me this ... day of </w:t>
      </w:r>
      <w:proofErr w:type="gramStart"/>
      <w:r w:rsidRPr="007A055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</w:t>
      </w:r>
      <w:proofErr w:type="gramEnd"/>
      <w:r w:rsidRPr="007A055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</w:t>
      </w:r>
      <w:r w:rsidR="00341A7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20</w:t>
      </w:r>
      <w:r w:rsidRPr="007A055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.., </w:t>
      </w:r>
    </w:p>
    <w:p w:rsidR="007A0550" w:rsidRPr="007A0550" w:rsidRDefault="007A0550" w:rsidP="007A055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A055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at ............ </w:t>
      </w:r>
    </w:p>
    <w:p w:rsidR="007A0550" w:rsidRPr="007A0550" w:rsidRDefault="007A0550" w:rsidP="007A055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A055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Signed ............... </w:t>
      </w:r>
    </w:p>
    <w:p w:rsidR="007A0550" w:rsidRPr="007A0550" w:rsidRDefault="007A0550" w:rsidP="007A055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A055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Judge of the District Court </w:t>
      </w:r>
    </w:p>
    <w:p w:rsidR="00E4493A" w:rsidRDefault="007A0550" w:rsidP="007A0550">
      <w:r w:rsidRPr="007A0550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t>* Delete words inapplicable</w:t>
      </w:r>
    </w:p>
    <w:sectPr w:rsidR="00E449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550"/>
    <w:rsid w:val="000352C4"/>
    <w:rsid w:val="00341A7A"/>
    <w:rsid w:val="007A0550"/>
    <w:rsid w:val="00E44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2D63A4-DB2A-42D7-9A4C-567926D61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A05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6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EDF6B669</Template>
  <TotalTime>1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Saul Philbin Bowman</cp:lastModifiedBy>
  <cp:revision>3</cp:revision>
  <dcterms:created xsi:type="dcterms:W3CDTF">2019-10-23T13:58:00Z</dcterms:created>
  <dcterms:modified xsi:type="dcterms:W3CDTF">2019-11-13T17:57:00Z</dcterms:modified>
</cp:coreProperties>
</file>