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436FC5" w:rsidRPr="00436FC5" w:rsidTr="00436FC5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436FC5" w:rsidRPr="00436FC5" w:rsidTr="00436FC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8F29FB" w:rsidRDefault="008F29FB" w:rsidP="00F33E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8F29FB" w:rsidRDefault="008F29FB" w:rsidP="00436FC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436FC5" w:rsidRPr="00F33EA7" w:rsidRDefault="00436FC5" w:rsidP="00436FC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r w:rsidRPr="00F33EA7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No. 65.13</w:t>
                  </w:r>
                </w:p>
                <w:p w:rsidR="00436FC5" w:rsidRPr="00F33EA7" w:rsidRDefault="00436FC5" w:rsidP="00436F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33EA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proofErr w:type="gramStart"/>
                  <w:r w:rsidRPr="00F33EA7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O.65,r.</w:t>
                  </w:r>
                  <w:proofErr w:type="gramEnd"/>
                  <w:r w:rsidRPr="00F33EA7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10</w:t>
                  </w:r>
                </w:p>
                <w:p w:rsidR="00436FC5" w:rsidRPr="00F33EA7" w:rsidRDefault="00436FC5" w:rsidP="00436FC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33EA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F33EA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Fisheries (Consolidation) Act, 1959 (as amended)</w:t>
                  </w:r>
                  <w:r w:rsidRPr="00F33EA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36FC5" w:rsidRPr="00F33EA7" w:rsidRDefault="00436FC5" w:rsidP="00436FC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33EA7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Information for warrant (under section 297)</w:t>
                  </w:r>
                </w:p>
                <w:bookmarkEnd w:id="0"/>
                <w:p w:rsidR="00436FC5" w:rsidRPr="00436FC5" w:rsidRDefault="00436FC5" w:rsidP="00436F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36FC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436FC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436FC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36FC5" w:rsidRPr="00436FC5" w:rsidRDefault="00436FC5" w:rsidP="00436FC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36FC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No.</w:t>
                  </w:r>
                  <w:r w:rsidRPr="00436FC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36FC5" w:rsidRPr="00436FC5" w:rsidRDefault="00436FC5" w:rsidP="00436FC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36FC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INFORMATION of ......... of ..............</w:t>
                  </w:r>
                  <w:r w:rsidRPr="00436FC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36FC5" w:rsidRPr="00436FC5" w:rsidRDefault="00436FC5" w:rsidP="00436FC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36FC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who says on oath-</w:t>
                  </w:r>
                  <w:r w:rsidRPr="00436FC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36FC5" w:rsidRPr="00436FC5" w:rsidRDefault="00436FC5" w:rsidP="00436FC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36FC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*I am an authorised person within the meaning of section 292 (as amended) of the above-mentioned Act, having been appointed in writing by ............... </w:t>
                  </w:r>
                </w:p>
                <w:p w:rsidR="00436FC5" w:rsidRPr="00436FC5" w:rsidRDefault="00436FC5" w:rsidP="00436FC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36FC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 say that I have reasonable grounds for believing that a breach of the provisions of the said Act or an instrument made thereunder has been committed within * (an enclosed garden) *(a dwelling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 w:rsidRPr="00436FC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house)</w:t>
                  </w:r>
                  <w:r w:rsidRPr="00436FC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36FC5" w:rsidRPr="00436FC5" w:rsidRDefault="00436FC5" w:rsidP="00436FC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36FC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 (the curtilage of a dwelling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 w:rsidRPr="00436FC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house) at </w:t>
                  </w:r>
                  <w:proofErr w:type="gramStart"/>
                  <w:r w:rsidRPr="00436FC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436FC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in the court (area and) district aforesaid, and that those grounds are as </w:t>
                  </w:r>
                  <w:proofErr w:type="gramStart"/>
                  <w:r w:rsidRPr="00436FC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follows:-</w:t>
                  </w:r>
                  <w:proofErr w:type="gramEnd"/>
                  <w:r w:rsidRPr="00436FC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36FC5" w:rsidRPr="00436FC5" w:rsidRDefault="00436FC5" w:rsidP="00436FC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36FC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I hereby apply for the issue of a warrant pursuant to section 297 of the said Act, (as amended by section 71 of the Fisheries Act, 1980).</w:t>
                  </w:r>
                  <w:r w:rsidRPr="00436FC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36FC5" w:rsidRPr="00436FC5" w:rsidRDefault="00436FC5" w:rsidP="00436FC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36FC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 </w:t>
                  </w:r>
                </w:p>
                <w:p w:rsidR="00436FC5" w:rsidRPr="00436FC5" w:rsidRDefault="00436FC5" w:rsidP="00436FC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36FC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Informant </w:t>
                  </w:r>
                </w:p>
                <w:p w:rsidR="00436FC5" w:rsidRPr="00436FC5" w:rsidRDefault="00436FC5" w:rsidP="00436FC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36FC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Sworn before me at ........ </w:t>
                  </w:r>
                </w:p>
                <w:p w:rsidR="00436FC5" w:rsidRPr="00436FC5" w:rsidRDefault="00436FC5" w:rsidP="00436FC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36FC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on this ... day of </w:t>
                  </w:r>
                  <w:proofErr w:type="gramStart"/>
                  <w:r w:rsidRPr="00436FC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436FC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 w:rsidR="008F29F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436FC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.., </w:t>
                  </w:r>
                </w:p>
                <w:p w:rsidR="00436FC5" w:rsidRPr="00436FC5" w:rsidRDefault="00436FC5" w:rsidP="00436FC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36FC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............. </w:t>
                  </w:r>
                </w:p>
                <w:p w:rsidR="00436FC5" w:rsidRPr="00436FC5" w:rsidRDefault="00436FC5" w:rsidP="00436FC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36FC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Judge of the District Court</w:t>
                  </w:r>
                  <w:r w:rsidRPr="00436FC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36FC5" w:rsidRPr="00436FC5" w:rsidRDefault="00436FC5" w:rsidP="00436FC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36FC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(or)</w:t>
                  </w:r>
                  <w:r w:rsidRPr="00436FC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36FC5" w:rsidRPr="00436FC5" w:rsidRDefault="00436FC5" w:rsidP="00436FC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36FC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Peace Commissioner</w:t>
                  </w:r>
                  <w:r w:rsidRPr="00436FC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36FC5" w:rsidRPr="00436FC5" w:rsidRDefault="00436FC5" w:rsidP="00436FC5">
                  <w:pPr>
                    <w:spacing w:before="100" w:beforeAutospacing="1" w:after="24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36FC5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 Delete where inapplicable</w:t>
                  </w:r>
                </w:p>
              </w:tc>
            </w:tr>
          </w:tbl>
          <w:p w:rsidR="00436FC5" w:rsidRPr="00436FC5" w:rsidRDefault="00436FC5" w:rsidP="00436F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57763A" w:rsidRDefault="0057763A"/>
    <w:sectPr w:rsidR="005776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FC5"/>
    <w:rsid w:val="00436FC5"/>
    <w:rsid w:val="0057763A"/>
    <w:rsid w:val="008F29FB"/>
    <w:rsid w:val="00F3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CA6A7B-C38C-42E1-AED0-CEAC0F61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6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3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2019-10-23T11:58:00Z</dcterms:created>
  <dcterms:modified xsi:type="dcterms:W3CDTF">2019-11-13T18:00:00Z</dcterms:modified>
</cp:coreProperties>
</file>