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71" w:rsidRDefault="00003E71" w:rsidP="007716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003E71" w:rsidRDefault="00003E71" w:rsidP="001A6251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1A6251" w:rsidRPr="007716CF" w:rsidRDefault="001A6251" w:rsidP="001A625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7716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174 of 2009</w:t>
      </w:r>
    </w:p>
    <w:p w:rsidR="001A6251" w:rsidRPr="007716CF" w:rsidRDefault="001A6251" w:rsidP="001A62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716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716CF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7716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716CF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O.68, r.1 (2) </w:t>
      </w:r>
    </w:p>
    <w:p w:rsidR="001A6251" w:rsidRPr="007716CF" w:rsidRDefault="001A6251" w:rsidP="001A625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716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716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68.2</w:t>
      </w:r>
      <w:r w:rsidRPr="007716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7716CF" w:rsidRDefault="001A6251" w:rsidP="001A6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716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BEER HOUSES (IRELAND) ACT 1864, Section 3</w:t>
      </w:r>
      <w:r w:rsidRPr="007716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7716CF" w:rsidRDefault="001A6251" w:rsidP="001A6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716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LICENSING ACT (IRELAND) 1874, Sections 10 and 37</w:t>
      </w:r>
      <w:r w:rsidRPr="007716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7716CF" w:rsidRDefault="001A6251" w:rsidP="001A6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716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BEER LICENCES (IRELAND) ACT 1877, Section 2</w:t>
      </w:r>
      <w:r w:rsidRPr="007716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7716CF" w:rsidRDefault="001A6251" w:rsidP="001A6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716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BEER RETAILERS' AND SPIRIT GROCERS' RETAIL LICENCES (IRELAND) ACT 1900</w:t>
      </w:r>
      <w:r w:rsidRPr="007716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7716CF" w:rsidRDefault="001A6251" w:rsidP="001A6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716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LICENSING (IRELAND) ACT 1902</w:t>
      </w:r>
      <w:r w:rsidRPr="007716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7716CF" w:rsidRDefault="001A6251" w:rsidP="001A6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716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INTOXICATING LIQUOR ACT 2008, Section 7</w:t>
      </w:r>
      <w:r w:rsidRPr="007716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7716CF" w:rsidRDefault="001A6251" w:rsidP="001A6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716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Notice </w:t>
      </w:r>
      <w:proofErr w:type="gramStart"/>
      <w:r w:rsidRPr="007716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Of</w:t>
      </w:r>
      <w:proofErr w:type="gramEnd"/>
      <w:r w:rsidRPr="007716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Application For A Certificate For A New Beer Retailer's Off-Licence </w:t>
      </w:r>
    </w:p>
    <w:p w:rsidR="001A6251" w:rsidRPr="007716CF" w:rsidRDefault="001A6251" w:rsidP="001A6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716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District Court Area of</w:t>
      </w:r>
      <w:r w:rsidRPr="007716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7716CF" w:rsidRDefault="001A6251" w:rsidP="001A6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716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District No.</w:t>
      </w:r>
    </w:p>
    <w:bookmarkEnd w:id="0"/>
    <w:p w:rsidR="001A6251" w:rsidRPr="001A6251" w:rsidRDefault="001A6251" w:rsidP="001A62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A625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A62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 Applicant</w:t>
      </w:r>
      <w:r w:rsidRPr="001A625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1A6251" w:rsidRDefault="001A6251" w:rsidP="001A62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A62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................... of .................... intends to apply to the Court at ................. on the .... day of ....... 20.... at ...... m. for a certificate to hold a BEER RETAILER'S OFF-LICENCE in respect of the premises situate at ..................... in court area and district aforesaid.</w:t>
      </w:r>
      <w:r w:rsidRPr="001A625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1A6251" w:rsidRDefault="001A6251" w:rsidP="001A62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A62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*(AND FURTHER TAKE NOTICE that the Applicant has previously held a Licence for the sale of ...................... at the house and premises situate at ................................ which sale and Licence was discontinued on or about the</w:t>
      </w:r>
      <w:proofErr w:type="gramStart"/>
      <w:r w:rsidRPr="001A62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1A62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day of.........20.....) </w:t>
      </w:r>
    </w:p>
    <w:p w:rsidR="001A6251" w:rsidRPr="001A6251" w:rsidRDefault="001A6251" w:rsidP="001A62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A62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....... day of ......... 20....</w:t>
      </w:r>
      <w:r w:rsidRPr="001A625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1A6251" w:rsidRDefault="001A6251" w:rsidP="001A62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A62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</w:t>
      </w:r>
      <w:r w:rsidRPr="001A625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1A6251" w:rsidRDefault="001A6251" w:rsidP="001A62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A62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or Solicitor for Applicant </w:t>
      </w:r>
    </w:p>
    <w:p w:rsidR="001A6251" w:rsidRPr="001A6251" w:rsidRDefault="001A6251" w:rsidP="001A62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A62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</w:t>
      </w:r>
      <w:r w:rsidRPr="001A625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1A6251" w:rsidRDefault="001A6251" w:rsidP="001A62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A62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1A625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A6251" w:rsidRPr="001A6251" w:rsidRDefault="001A6251" w:rsidP="001A62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A62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District Court Clerk at </w:t>
      </w:r>
    </w:p>
    <w:p w:rsidR="00AE6EE7" w:rsidRDefault="001A6251" w:rsidP="001A6251">
      <w:r w:rsidRPr="001A6251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where inapplicable</w:t>
      </w:r>
    </w:p>
    <w:sectPr w:rsidR="00AE6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51"/>
    <w:rsid w:val="00003E71"/>
    <w:rsid w:val="001A6251"/>
    <w:rsid w:val="007716CF"/>
    <w:rsid w:val="00A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46339-CB70-4806-AA19-19DB1492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2019-10-23T14:24:00Z</dcterms:created>
  <dcterms:modified xsi:type="dcterms:W3CDTF">2019-11-13T17:56:00Z</dcterms:modified>
</cp:coreProperties>
</file>