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3F67B5" w:rsidRPr="003F67B5" w:rsidTr="003F67B5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3F67B5" w:rsidRPr="003F67B5" w:rsidTr="003F67B5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34506E" w:rsidRDefault="0034506E" w:rsidP="00D916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34506E" w:rsidRDefault="0034506E" w:rsidP="003F67B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3F67B5" w:rsidRPr="00D91660" w:rsidRDefault="003F67B5" w:rsidP="003F67B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r w:rsidRPr="00D91660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S.I. No. 174 of 2009</w:t>
                  </w:r>
                </w:p>
                <w:p w:rsidR="003F67B5" w:rsidRPr="00D91660" w:rsidRDefault="003F67B5" w:rsidP="003F67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9166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D91660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 xml:space="preserve">SCHEDULE C </w:t>
                  </w:r>
                  <w:r w:rsidRPr="00D9166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D91660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 xml:space="preserve">O.68, r.1 (2) </w:t>
                  </w:r>
                </w:p>
                <w:p w:rsidR="003F67B5" w:rsidRPr="00D91660" w:rsidRDefault="003F67B5" w:rsidP="003F67B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9166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D91660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 xml:space="preserve">No. 68.4 </w:t>
                  </w:r>
                </w:p>
                <w:p w:rsidR="003F67B5" w:rsidRPr="00D91660" w:rsidRDefault="003F67B5" w:rsidP="003F67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91660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 xml:space="preserve">LICENSING ACT (IRELAND) 1874, Sections 8 and 37 </w:t>
                  </w:r>
                </w:p>
                <w:p w:rsidR="003F67B5" w:rsidRPr="00D91660" w:rsidRDefault="003F67B5" w:rsidP="003F67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91660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 xml:space="preserve">BEER LICENCES (IRELAND) ACT 1877, Section 2 </w:t>
                  </w:r>
                </w:p>
                <w:p w:rsidR="003F67B5" w:rsidRPr="00D91660" w:rsidRDefault="003F67B5" w:rsidP="003F67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91660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BEER RETAILERS' AND SPIRIT GROCERS' RETAIL LICENCES (IRELAND) ACT 1900</w:t>
                  </w:r>
                  <w:r w:rsidRPr="00D9166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F67B5" w:rsidRPr="00D91660" w:rsidRDefault="003F67B5" w:rsidP="003F67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91660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 xml:space="preserve">Notice </w:t>
                  </w:r>
                  <w:proofErr w:type="gramStart"/>
                  <w:r w:rsidRPr="00D91660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Of</w:t>
                  </w:r>
                  <w:proofErr w:type="gramEnd"/>
                  <w:r w:rsidRPr="00D91660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 xml:space="preserve"> Application For A Certificate For A New wholesale Beer Dealer's Licence</w:t>
                  </w:r>
                  <w:r w:rsidRPr="00D9166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F67B5" w:rsidRPr="00D91660" w:rsidRDefault="003F67B5" w:rsidP="003F67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91660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D9166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F67B5" w:rsidRPr="00D91660" w:rsidRDefault="003F67B5" w:rsidP="003F67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91660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 xml:space="preserve">District No. </w:t>
                  </w:r>
                </w:p>
                <w:bookmarkEnd w:id="0"/>
                <w:p w:rsidR="003F67B5" w:rsidRPr="003F67B5" w:rsidRDefault="003F67B5" w:rsidP="003F67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F67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3F67B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........................ Applicant</w:t>
                  </w:r>
                  <w:r w:rsidRPr="003F67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F67B5" w:rsidRPr="003F67B5" w:rsidRDefault="003F67B5" w:rsidP="003F67B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F67B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TAKE NOTICE that ................ of ............... intends to apply to the Court at ........... on the </w:t>
                  </w:r>
                  <w:proofErr w:type="gramStart"/>
                  <w:r w:rsidRPr="003F67B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....day</w:t>
                  </w:r>
                  <w:proofErr w:type="gramEnd"/>
                  <w:r w:rsidRPr="003F67B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of ........ 20 .... at </w:t>
                  </w:r>
                  <w:proofErr w:type="gramStart"/>
                  <w:r w:rsidRPr="003F67B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3F67B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m. for a certificate to hold a WHOLESALE BEER DEALER'S LICENCE in respect of the premises situate at ................. in court area and district aforesaid.</w:t>
                  </w:r>
                  <w:r w:rsidRPr="003F67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F67B5" w:rsidRPr="003F67B5" w:rsidRDefault="003F67B5" w:rsidP="003F67B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F67B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*(AND FURTHER TAKE NOTICE that the Applicant has previously held a Licence for the sale of .................. at the house and premises situate at .............. which sale and Licence was discontinued on or about the .... day of ......... 20 </w:t>
                  </w:r>
                  <w:proofErr w:type="gramStart"/>
                  <w:r w:rsidRPr="003F67B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3F67B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) </w:t>
                  </w:r>
                </w:p>
                <w:p w:rsidR="003F67B5" w:rsidRPr="003F67B5" w:rsidRDefault="003F67B5" w:rsidP="003F67B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F67B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this .... day of ......... 20....</w:t>
                  </w:r>
                  <w:r w:rsidRPr="003F67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F67B5" w:rsidRPr="003F67B5" w:rsidRDefault="003F67B5" w:rsidP="003F67B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F67B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.....................</w:t>
                  </w:r>
                  <w:r w:rsidRPr="003F67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F67B5" w:rsidRPr="003F67B5" w:rsidRDefault="003F67B5" w:rsidP="003F67B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F67B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Applicant or Solicitor for Applicant </w:t>
                  </w:r>
                </w:p>
                <w:p w:rsidR="003F67B5" w:rsidRPr="003F67B5" w:rsidRDefault="003F67B5" w:rsidP="003F67B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F67B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 the Superintendent of the Garda Síochána</w:t>
                  </w:r>
                  <w:r w:rsidRPr="003F67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F67B5" w:rsidRPr="003F67B5" w:rsidRDefault="003F67B5" w:rsidP="003F67B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F67B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at </w:t>
                  </w:r>
                </w:p>
                <w:p w:rsidR="003F67B5" w:rsidRPr="003F67B5" w:rsidRDefault="003F67B5" w:rsidP="003F67B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F67B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To the District Court Clerk at </w:t>
                  </w:r>
                </w:p>
                <w:p w:rsidR="003F67B5" w:rsidRPr="003F67B5" w:rsidRDefault="003F67B5" w:rsidP="003F67B5">
                  <w:pPr>
                    <w:spacing w:before="100" w:beforeAutospacing="1" w:after="24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F67B5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 xml:space="preserve">*Delete where inapplicable </w:t>
                  </w:r>
                </w:p>
              </w:tc>
            </w:tr>
          </w:tbl>
          <w:p w:rsidR="003F67B5" w:rsidRPr="003F67B5" w:rsidRDefault="003F67B5" w:rsidP="003F6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1079B1" w:rsidRDefault="001079B1"/>
    <w:sectPr w:rsidR="001079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B5"/>
    <w:rsid w:val="001079B1"/>
    <w:rsid w:val="0034506E"/>
    <w:rsid w:val="003F67B5"/>
    <w:rsid w:val="00D9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268916-E575-4B38-944C-F7597D0A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6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2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2019-10-23T14:43:00Z</dcterms:created>
  <dcterms:modified xsi:type="dcterms:W3CDTF">2019-11-13T17:55:00Z</dcterms:modified>
</cp:coreProperties>
</file>