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E1" w:rsidRPr="00EE1FFC" w:rsidRDefault="00BF1BE1" w:rsidP="00BF1B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EE1FF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174 of 2009</w:t>
      </w:r>
    </w:p>
    <w:p w:rsidR="00BF1BE1" w:rsidRPr="00EE1FFC" w:rsidRDefault="00BF1BE1" w:rsidP="00BF1B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1FFC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E1FFC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EE1FFC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E1FFC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O.68, r.1 (2) </w:t>
      </w:r>
    </w:p>
    <w:p w:rsidR="00BF1BE1" w:rsidRPr="00EE1FFC" w:rsidRDefault="00BF1BE1" w:rsidP="00BF1B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1FFC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E1FF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68.3</w:t>
      </w:r>
      <w:r w:rsidRPr="00EE1FF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1BE1" w:rsidRPr="00EE1FFC" w:rsidRDefault="00BF1BE1" w:rsidP="00BF1B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1FF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LICENSING ACT (IRELAND) 1874, Sections 9 and 10 </w:t>
      </w:r>
    </w:p>
    <w:p w:rsidR="00BF1BE1" w:rsidRPr="00EE1FFC" w:rsidRDefault="00BF1BE1" w:rsidP="00BF1B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1FF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INTOXICATING LIQUOR ACT 2008, Sections 6, 7 and 8 </w:t>
      </w:r>
    </w:p>
    <w:p w:rsidR="00BF1BE1" w:rsidRPr="00EE1FFC" w:rsidRDefault="00BF1BE1" w:rsidP="00BF1B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1FF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Notice </w:t>
      </w:r>
      <w:proofErr w:type="gramStart"/>
      <w:r w:rsidRPr="00EE1FF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Of</w:t>
      </w:r>
      <w:proofErr w:type="gramEnd"/>
      <w:r w:rsidRPr="00EE1FF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Application For A Certificate For A New Wine Retailer's Off-Licence </w:t>
      </w:r>
    </w:p>
    <w:p w:rsidR="00BF1BE1" w:rsidRPr="00EE1FFC" w:rsidRDefault="00BF1BE1" w:rsidP="00BF1B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1FF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District Court Area of</w:t>
      </w:r>
      <w:r w:rsidRPr="00EE1FF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1BE1" w:rsidRPr="00EE1FFC" w:rsidRDefault="00BF1BE1" w:rsidP="00BF1B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E1FF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District No. </w:t>
      </w:r>
    </w:p>
    <w:bookmarkEnd w:id="0"/>
    <w:p w:rsidR="00BF1BE1" w:rsidRPr="00BF1BE1" w:rsidRDefault="00BF1BE1" w:rsidP="00BF1B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1BE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 Applicant</w:t>
      </w:r>
      <w:r w:rsidRPr="00BF1BE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1BE1" w:rsidRPr="00BF1BE1" w:rsidRDefault="00BF1BE1" w:rsidP="00BF1B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............ of ................... intends to apply to the Court at ................. on the </w:t>
      </w:r>
      <w:proofErr w:type="gramStart"/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........... 20.... at ........m. for a certificate to hold a WINE RETAILER'S OFFLICENCE in respect of the premises situate at ......................... in court area and district aforesaid.</w:t>
      </w:r>
      <w:r w:rsidRPr="00BF1BE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1BE1" w:rsidRPr="00BF1BE1" w:rsidRDefault="00BF1BE1" w:rsidP="00BF1B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</w:t>
      </w:r>
      <w:proofErr w:type="gramStart"/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........... 20....</w:t>
      </w:r>
      <w:r w:rsidRPr="00BF1BE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1BE1" w:rsidRPr="00BF1BE1" w:rsidRDefault="00BF1BE1" w:rsidP="00BF1BE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</w:t>
      </w:r>
      <w:r w:rsidRPr="00BF1BE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1BE1" w:rsidRPr="00BF1BE1" w:rsidRDefault="00BF1BE1" w:rsidP="00BF1B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BF1BE1" w:rsidRPr="00BF1BE1" w:rsidRDefault="00BF1BE1" w:rsidP="00BF1B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Síochána,</w:t>
      </w:r>
      <w:r w:rsidRPr="00BF1BE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F1BE1" w:rsidRPr="00BF1BE1" w:rsidRDefault="00BF1BE1" w:rsidP="00BF1B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BF1BE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35841" w:rsidRDefault="00BF1BE1" w:rsidP="00BF1BE1">
      <w:r w:rsidRPr="00BF1BE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District Court Clerk at</w:t>
      </w:r>
    </w:p>
    <w:sectPr w:rsidR="00E35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E1"/>
    <w:rsid w:val="00BF1BE1"/>
    <w:rsid w:val="00E35841"/>
    <w:rsid w:val="00E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617F7-D68D-4AB6-98B3-DC17021F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2</cp:revision>
  <dcterms:created xsi:type="dcterms:W3CDTF">2019-10-23T14:35:00Z</dcterms:created>
  <dcterms:modified xsi:type="dcterms:W3CDTF">2019-11-13T17:56:00Z</dcterms:modified>
</cp:coreProperties>
</file>