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110D" w:rsidRPr="0035110D" w:rsidTr="0035110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5110D" w:rsidRPr="0035110D" w:rsidTr="0035110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58B8" w:rsidRDefault="00C758B8" w:rsidP="002131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C758B8" w:rsidRDefault="00C758B8" w:rsidP="0035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5110D" w:rsidRPr="00213191" w:rsidRDefault="0035110D" w:rsidP="003511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21319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65.1</w:t>
                  </w:r>
                  <w:r w:rsidRPr="0021319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10D" w:rsidRPr="00213191" w:rsidRDefault="0035110D" w:rsidP="00351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31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Fisheries (Consolidation) Act, 1959</w:t>
                  </w:r>
                  <w:r w:rsidRPr="0021319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10D" w:rsidRPr="00213191" w:rsidRDefault="0035110D" w:rsidP="00351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31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158</w:t>
                  </w:r>
                  <w:r w:rsidRPr="0021319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10D" w:rsidRPr="00213191" w:rsidRDefault="0035110D" w:rsidP="00351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319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 certificate of fitness</w:t>
                  </w:r>
                </w:p>
                <w:bookmarkEnd w:id="0"/>
                <w:p w:rsidR="0035110D" w:rsidRPr="0035110D" w:rsidRDefault="0035110D" w:rsidP="003511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511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3511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Applicant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I, the above-named Applicant, being a person who *(carries on) *(proposes to carry on) the business of *(selling) *(exporting for sale) *salmon and trout/*eels/*molluscan shellfish at ........ in the court area and district aforesaid, intend to apply to the Judge of the District Court sitting at </w:t>
                  </w:r>
                  <w:proofErr w:type="gramStart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District Court on the ... day of </w:t>
                  </w:r>
                  <w:proofErr w:type="gramStart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C758B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at </w:t>
                  </w:r>
                  <w:proofErr w:type="gramStart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....a.m.</w:t>
                  </w:r>
                  <w:proofErr w:type="gramEnd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/p.m. for a certificate of fitness to hold a Part X licence pursuant to the provisions of the said Act.</w:t>
                  </w:r>
                  <w:r w:rsidRPr="003511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C758B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Applicant.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The </w:t>
                  </w:r>
                  <w:proofErr w:type="gramStart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Regional Fisheries Board,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...........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to The District Court Clerk,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Office, </w:t>
                  </w:r>
                </w:p>
                <w:p w:rsidR="0035110D" w:rsidRPr="0035110D" w:rsidRDefault="0035110D" w:rsidP="003511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 </w:t>
                  </w:r>
                </w:p>
                <w:p w:rsidR="0035110D" w:rsidRPr="0035110D" w:rsidRDefault="0035110D" w:rsidP="0035110D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110D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35110D" w:rsidRPr="0035110D" w:rsidRDefault="0035110D" w:rsidP="003511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25C11" w:rsidRDefault="00525C11"/>
    <w:sectPr w:rsidR="00525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0D"/>
    <w:rsid w:val="00213191"/>
    <w:rsid w:val="0035110D"/>
    <w:rsid w:val="00525C11"/>
    <w:rsid w:val="00C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CEF5E-AF29-42FE-9EC3-700F9B8F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2019-10-23T11:54:00Z</dcterms:created>
  <dcterms:modified xsi:type="dcterms:W3CDTF">2019-11-13T18:04:00Z</dcterms:modified>
</cp:coreProperties>
</file>