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16" w:rsidRDefault="00D46116" w:rsidP="00D461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46116" w:rsidRDefault="00D46116" w:rsidP="00CA19D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CA19DF" w:rsidRPr="00E20AF5" w:rsidRDefault="00CA19DF" w:rsidP="00CA19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174 of 2009</w:t>
      </w:r>
    </w:p>
    <w:p w:rsidR="00CA19DF" w:rsidRPr="00E20AF5" w:rsidRDefault="00CA19DF" w:rsidP="00CA19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0A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20AF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E20A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20AF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O.68, r.1(2) </w:t>
      </w:r>
    </w:p>
    <w:p w:rsidR="00CA19DF" w:rsidRPr="00E20AF5" w:rsidRDefault="00CA19DF" w:rsidP="00CA19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0A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68.5</w:t>
      </w:r>
      <w:r w:rsidRPr="00E20A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A19DF" w:rsidRPr="00E20AF5" w:rsidRDefault="00CA19DF" w:rsidP="00CA19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INTOXICATING LIQUOR ACT 1960, Section 15 </w:t>
      </w:r>
    </w:p>
    <w:p w:rsidR="00CA19DF" w:rsidRPr="00E20AF5" w:rsidRDefault="00CA19DF" w:rsidP="00CA19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</w:t>
      </w:r>
      <w:proofErr w:type="gramStart"/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Of</w:t>
      </w:r>
      <w:proofErr w:type="gramEnd"/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Application For A Declaration As To Fitness and Convenience Of Proposed Off-Licence Premises</w:t>
      </w:r>
      <w:r w:rsidRPr="00E20A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A19DF" w:rsidRPr="00E20AF5" w:rsidRDefault="00CA19DF" w:rsidP="00CA19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District Court Area of</w:t>
      </w:r>
      <w:r w:rsidRPr="00E20A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A19DF" w:rsidRPr="00E20AF5" w:rsidRDefault="00CA19DF" w:rsidP="00CA19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0AF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District No. </w:t>
      </w:r>
    </w:p>
    <w:bookmarkEnd w:id="0"/>
    <w:p w:rsidR="00CA19DF" w:rsidRPr="00CA19DF" w:rsidRDefault="00CA19DF" w:rsidP="00CA19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 Applicant</w:t>
      </w:r>
      <w:r w:rsidRPr="00CA19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............. of ...................intends to apply to the Court at ............... on the .... day of ........20</w:t>
      </w:r>
      <w:proofErr w:type="gramStart"/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 m. for a DECLARATION that premises situate at ............ in court area and district aforesaid, which the applicant proposes to acquire/construct/alter would be fit and convenient for the purpose of carrying on the business of a *Spirit Retailer, *Beer Retailer, *Wine Retailer, *Wholesale Beer Dealer.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FURTHER TAKE NOTICE that a copy of the plans of the said premises is being deposited with you.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the .... day of ...... 20</w:t>
      </w:r>
      <w:proofErr w:type="gramStart"/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A19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</w:t>
      </w:r>
      <w:r w:rsidRPr="00CA19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CA19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CA19DF" w:rsidRPr="00CA19DF" w:rsidRDefault="00CA19DF" w:rsidP="00CA19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19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District Court Clerk at </w:t>
      </w:r>
    </w:p>
    <w:p w:rsidR="00F234C4" w:rsidRPr="00CA19DF" w:rsidRDefault="00CA19DF" w:rsidP="00CA19DF">
      <w:pPr>
        <w:rPr>
          <w:i/>
        </w:rPr>
      </w:pPr>
      <w:r w:rsidRPr="00CA19D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*Delete where inapplicable</w:t>
      </w:r>
    </w:p>
    <w:sectPr w:rsidR="00F234C4" w:rsidRPr="00CA1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DF"/>
    <w:rsid w:val="00CA19DF"/>
    <w:rsid w:val="00D46116"/>
    <w:rsid w:val="00E20AF5"/>
    <w:rsid w:val="00F2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43151-79D7-4E1D-A69E-3794B31B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2019-10-23T14:46:00Z</dcterms:created>
  <dcterms:modified xsi:type="dcterms:W3CDTF">2019-11-13T17:55:00Z</dcterms:modified>
</cp:coreProperties>
</file>