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2EB" w:rsidRDefault="00E932EB" w:rsidP="00AB704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bookmarkStart w:id="0" w:name="_GoBack"/>
      <w:bookmarkEnd w:id="0"/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E932EB" w:rsidRDefault="00E932EB" w:rsidP="00BA554A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en-IE"/>
        </w:rPr>
      </w:pPr>
    </w:p>
    <w:p w:rsidR="00BA554A" w:rsidRPr="00AB704B" w:rsidRDefault="00BA554A" w:rsidP="00BA554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B704B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No. 67.1</w:t>
      </w:r>
    </w:p>
    <w:p w:rsidR="00BA554A" w:rsidRPr="00AB704B" w:rsidRDefault="00BA554A" w:rsidP="00BA554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B704B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proofErr w:type="gramStart"/>
      <w:r w:rsidRPr="00AB704B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O.67,r.</w:t>
      </w:r>
      <w:proofErr w:type="gramEnd"/>
      <w:r w:rsidRPr="00AB704B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2 (2)</w:t>
      </w:r>
    </w:p>
    <w:p w:rsidR="00BA554A" w:rsidRPr="00AB704B" w:rsidRDefault="00BA554A" w:rsidP="00BA554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B704B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AB704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General Dealers (Ireland) Act, 1903</w:t>
      </w:r>
      <w:r w:rsidRPr="00AB704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A554A" w:rsidRPr="00AB704B" w:rsidRDefault="00BA554A" w:rsidP="00BA554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B704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1</w:t>
      </w:r>
      <w:r w:rsidRPr="00AB704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A554A" w:rsidRPr="00AB704B" w:rsidRDefault="00BA554A" w:rsidP="00BA554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B704B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Notice of application for a general dealer's licence</w:t>
      </w:r>
    </w:p>
    <w:p w:rsidR="00BA554A" w:rsidRPr="00BA554A" w:rsidRDefault="00BA554A" w:rsidP="00BA554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A554A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BA554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BA554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A554A" w:rsidRPr="00BA554A" w:rsidRDefault="00BA554A" w:rsidP="00BA554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A554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No.</w:t>
      </w:r>
      <w:r w:rsidRPr="00BA554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A554A" w:rsidRPr="00BA554A" w:rsidRDefault="00BA554A" w:rsidP="00BA554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A554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 Applicant </w:t>
      </w:r>
    </w:p>
    <w:p w:rsidR="00BA554A" w:rsidRPr="00BA554A" w:rsidRDefault="00BA554A" w:rsidP="00BA554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A554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TAKE NOTICE that the above-named Applicant ........ of ........ will apply to the Court sitting at ....... on the ... day of </w:t>
      </w:r>
      <w:proofErr w:type="gramStart"/>
      <w:r w:rsidRPr="00BA554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Pr="00BA554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  <w:r w:rsidR="00E932E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20</w:t>
      </w:r>
      <w:r w:rsidRPr="00BA554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.., at </w:t>
      </w:r>
      <w:proofErr w:type="gramStart"/>
      <w:r w:rsidRPr="00BA554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....m.</w:t>
      </w:r>
      <w:proofErr w:type="gramEnd"/>
      <w:r w:rsidRPr="00BA554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for the of a General Dealer's licence to carry on the business of a general dealer as defined by section 12 of the above Act at the premises situate at ...... in the court area and district aforesaid.</w:t>
      </w:r>
      <w:r w:rsidRPr="00BA554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A554A" w:rsidRPr="00BA554A" w:rsidRDefault="00BA554A" w:rsidP="00BA554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A554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... day of </w:t>
      </w:r>
      <w:proofErr w:type="gramStart"/>
      <w:r w:rsidRPr="00BA554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Pr="00BA554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  <w:r w:rsidR="00E932E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20</w:t>
      </w:r>
      <w:r w:rsidRPr="00BA554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 </w:t>
      </w:r>
    </w:p>
    <w:p w:rsidR="00BA554A" w:rsidRPr="00BA554A" w:rsidRDefault="00BA554A" w:rsidP="00BA554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A554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 </w:t>
      </w:r>
    </w:p>
    <w:p w:rsidR="00BA554A" w:rsidRPr="00BA554A" w:rsidRDefault="00BA554A" w:rsidP="00BA554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A554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Applicant or Solicitor for Applicant </w:t>
      </w:r>
    </w:p>
    <w:p w:rsidR="00BA554A" w:rsidRPr="00BA554A" w:rsidRDefault="00BA554A" w:rsidP="00BA554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A554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 the Superintendent of the Garda Síochána</w:t>
      </w:r>
      <w:r w:rsidRPr="00BA554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A554A" w:rsidRPr="00BA554A" w:rsidRDefault="00BA554A" w:rsidP="00BA554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A554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at</w:t>
      </w:r>
      <w:r w:rsidRPr="00BA554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A554A" w:rsidRPr="00BA554A" w:rsidRDefault="00BA554A" w:rsidP="00BA554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A554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 the Clerk of the District Court</w:t>
      </w:r>
      <w:r w:rsidRPr="00BA554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A554A" w:rsidRPr="00BA554A" w:rsidRDefault="00BA554A" w:rsidP="00BA554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A554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at</w:t>
      </w:r>
      <w:r w:rsidRPr="00BA554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24706" w:rsidRDefault="00BA554A" w:rsidP="00BA554A">
      <w:r w:rsidRPr="00BA554A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 Delete whichever inapplicable</w:t>
      </w:r>
    </w:p>
    <w:sectPr w:rsidR="000247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54A"/>
    <w:rsid w:val="00024706"/>
    <w:rsid w:val="00AB704B"/>
    <w:rsid w:val="00BA554A"/>
    <w:rsid w:val="00E9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D494C9-69C3-4BE0-8DFC-32A9A6A34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5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9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10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2019-10-23T14:00:00Z</dcterms:created>
  <dcterms:modified xsi:type="dcterms:W3CDTF">2019-11-13T17:57:00Z</dcterms:modified>
</cp:coreProperties>
</file>