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B2" w:rsidRDefault="007F1EB2" w:rsidP="00DF351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</w:t>
      </w:r>
      <w:r w:rsidRPr="007F1E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- Forms in civil proceedings</w:t>
      </w:r>
    </w:p>
    <w:p w:rsidR="00F242F1" w:rsidRDefault="00F242F1" w:rsidP="001D3E41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1D3E41" w:rsidRPr="001D3E41" w:rsidRDefault="001D3E41" w:rsidP="001D3E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D3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99 of 2013</w:t>
      </w:r>
      <w:r w:rsidRPr="001D3E4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D3E41" w:rsidRDefault="001D3E41" w:rsidP="001D3E4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D3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12B.1</w:t>
      </w:r>
    </w:p>
    <w:p w:rsidR="001D3E41" w:rsidRPr="001D3E41" w:rsidRDefault="001D3E41" w:rsidP="001D3E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D3E41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O.12B, r.7(1)</w:t>
      </w:r>
    </w:p>
    <w:p w:rsidR="001D3E41" w:rsidRPr="00532D31" w:rsidRDefault="001D3E41" w:rsidP="001D3E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532D3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32D3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Application for access to a record of proceedings held by or for the Court</w:t>
      </w:r>
    </w:p>
    <w:bookmarkEnd w:id="0"/>
    <w:p w:rsidR="001D3E41" w:rsidRPr="001D3E41" w:rsidRDefault="001D3E41" w:rsidP="001D3E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D3E4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1D3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1D3E4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D3E41" w:rsidRPr="001D3E41" w:rsidRDefault="001D3E41" w:rsidP="001D3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D3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1D3E4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D3E41" w:rsidRPr="001D3E41" w:rsidRDefault="001D3E41" w:rsidP="001D3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D3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of ......*Prosecutor/*Plaintiff/*Applicant</w:t>
      </w:r>
      <w:r w:rsidRPr="001D3E4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D3E41" w:rsidRPr="001D3E41" w:rsidRDefault="001D3E41" w:rsidP="001D3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D3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of .......*Accused/*Defendant/*Respondent</w:t>
      </w:r>
      <w:r w:rsidRPr="001D3E4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D3E41" w:rsidRPr="001D3E41" w:rsidRDefault="001D3E41" w:rsidP="001D3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D3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........ of ........ intends to apply to the District Court sitting at ....... on the</w:t>
      </w:r>
      <w:proofErr w:type="gramStart"/>
      <w:r w:rsidRPr="001D3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</w:t>
      </w:r>
      <w:proofErr w:type="gramEnd"/>
      <w:r w:rsidRPr="001D3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...... 20.... at </w:t>
      </w:r>
      <w:proofErr w:type="gramStart"/>
      <w:r w:rsidRPr="001D3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1D3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m. for an order allowing access to *(part of) a record of the above- entitled proceedings which is held by or for the Court.</w:t>
      </w:r>
      <w:r w:rsidRPr="001D3E4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D3E41" w:rsidRPr="001D3E41" w:rsidRDefault="001D3E41" w:rsidP="001D3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D3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grounds on which such access is sought are the following: (</w:t>
      </w:r>
      <w:r w:rsidRPr="001D3E41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specify grounds</w:t>
      </w:r>
      <w:r w:rsidRPr="001D3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</w:t>
      </w:r>
      <w:r w:rsidRPr="001D3E4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D3E41" w:rsidRPr="001D3E41" w:rsidRDefault="001D3E41" w:rsidP="001D3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D3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 copy of the affidavit sworn by or on behalf of the moving party is served herewith.</w:t>
      </w:r>
      <w:r w:rsidRPr="001D3E4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D3E41" w:rsidRPr="001D3E41" w:rsidRDefault="001D3E41" w:rsidP="001D3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D3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 day of ....... 20....</w:t>
      </w:r>
      <w:r w:rsidRPr="001D3E4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D3E41" w:rsidRPr="001D3E41" w:rsidRDefault="001D3E41" w:rsidP="001D3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D3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</w:t>
      </w:r>
      <w:r w:rsidRPr="001D3E4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D3E41" w:rsidRPr="001D3E41" w:rsidRDefault="001D3E41" w:rsidP="001D3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D3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Moving Party/Solicitor for Moving Party</w:t>
      </w:r>
      <w:r w:rsidRPr="001D3E4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D3E41" w:rsidRPr="001D3E41" w:rsidRDefault="001D3E41" w:rsidP="001D3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D3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To: District Court Clerk at ................</w:t>
      </w:r>
      <w:r w:rsidRPr="001D3E4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D3E41" w:rsidRPr="001D3E41" w:rsidRDefault="001D3E41" w:rsidP="001D3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D3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To: ...... of .........</w:t>
      </w:r>
      <w:r w:rsidRPr="001D3E4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D3E41" w:rsidRPr="001D3E41" w:rsidRDefault="001D3E41" w:rsidP="001D3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D3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*To: ........ of .........</w:t>
      </w:r>
    </w:p>
    <w:p w:rsidR="00F85B8E" w:rsidRDefault="001D3E41" w:rsidP="001D3E41">
      <w:r w:rsidRPr="001D3E41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</w:p>
    <w:sectPr w:rsidR="00F85B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E41"/>
    <w:rsid w:val="001D3E41"/>
    <w:rsid w:val="00335711"/>
    <w:rsid w:val="00532D31"/>
    <w:rsid w:val="007F1EB2"/>
    <w:rsid w:val="00DF3510"/>
    <w:rsid w:val="00F242F1"/>
    <w:rsid w:val="00F8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B14A09-E1D4-4A40-8F76-5D30EC8E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6</cp:revision>
  <dcterms:created xsi:type="dcterms:W3CDTF">2019-10-22T10:14:00Z</dcterms:created>
  <dcterms:modified xsi:type="dcterms:W3CDTF">2019-11-13T18:12:00Z</dcterms:modified>
</cp:coreProperties>
</file>