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EA62C3" w:rsidRPr="00EA62C3" w:rsidTr="00EA62C3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EA62C3" w:rsidRPr="00EA62C3" w:rsidTr="00EA62C3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C79B1" w:rsidRDefault="00EC79B1" w:rsidP="00EC79B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- Schedule C - Forms in civil proceedings</w:t>
                  </w:r>
                </w:p>
                <w:p w:rsidR="00EA62C3" w:rsidRPr="00EC79B1" w:rsidRDefault="00EA62C3" w:rsidP="00EA62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EC79B1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60.3</w:t>
                  </w:r>
                </w:p>
                <w:p w:rsidR="00EA62C3" w:rsidRPr="00EC79B1" w:rsidRDefault="00EA62C3" w:rsidP="00EA62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C79B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proofErr w:type="gramStart"/>
                  <w:r w:rsidRPr="00EC79B1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O.60,r.</w:t>
                  </w:r>
                  <w:proofErr w:type="gramEnd"/>
                  <w:r w:rsidRPr="00EC79B1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5</w:t>
                  </w:r>
                </w:p>
                <w:p w:rsidR="00EA62C3" w:rsidRPr="00EC79B1" w:rsidRDefault="00EA62C3" w:rsidP="00EA62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C79B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EC79B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Family Home Protection Act, 1976</w:t>
                  </w:r>
                  <w:r w:rsidRPr="00EC79B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A62C3" w:rsidRPr="00EC79B1" w:rsidRDefault="00EA62C3" w:rsidP="00EA62C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C79B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9 (2)</w:t>
                  </w:r>
                  <w:r w:rsidRPr="00EC79B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A62C3" w:rsidRPr="00EC79B1" w:rsidRDefault="00EA62C3" w:rsidP="00EA62C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C79B1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Notice of application for an order permitting disposition or removal of household chattels</w:t>
                  </w:r>
                </w:p>
                <w:p w:rsidR="00EA62C3" w:rsidRPr="00EA62C3" w:rsidRDefault="00EA62C3" w:rsidP="00EA62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C79B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bookmarkEnd w:id="0"/>
                  <w:r w:rsidRPr="00EA62C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EA62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A62C3" w:rsidRPr="00EA62C3" w:rsidRDefault="00EA62C3" w:rsidP="00EA62C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A62C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EA62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A62C3" w:rsidRPr="00EA62C3" w:rsidRDefault="00EA62C3" w:rsidP="00EA62C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A62C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 Applicant </w:t>
                  </w:r>
                </w:p>
                <w:p w:rsidR="00EA62C3" w:rsidRPr="00EA62C3" w:rsidRDefault="00EA62C3" w:rsidP="00EA62C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A62C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 Respondent </w:t>
                  </w:r>
                </w:p>
                <w:p w:rsidR="00EA62C3" w:rsidRPr="00EA62C3" w:rsidRDefault="00EA62C3" w:rsidP="00EA62C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A62C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WHEREAS matrimonial proceedings (under section ... of the ....) have been instituted in this Court by *(me against) my spouse, the above-named respondent, * (against me. the above-named applicant) and such proceedings have not been finally determined,</w:t>
                  </w:r>
                  <w:r w:rsidRPr="00EA62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A62C3" w:rsidRPr="00EA62C3" w:rsidRDefault="00EA62C3" w:rsidP="00EA62C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A62C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TAKE NOTICE that I will apply at the sitting of the District Court to be held at ....... on the ... day of ...... </w:t>
                  </w:r>
                  <w:r w:rsidR="00241D7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EA62C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 at ... a.m./p.m. for an order under section 9 (2) of the above Act permitting me to sell, lease, pledge, charge or otherwise dispose of or to remove certain household chat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tels, namely, ......... valued €</w:t>
                  </w:r>
                  <w:r w:rsidRPr="00EA62C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</w:t>
                  </w:r>
                  <w:r w:rsidRPr="00EA62C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, in the family home at ......... in the court area/district aforesaid.</w:t>
                  </w:r>
                  <w:r w:rsidRPr="00EA62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A62C3" w:rsidRPr="00EA62C3" w:rsidRDefault="00EA62C3" w:rsidP="00EA62C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A62C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 day of </w:t>
                  </w:r>
                  <w:proofErr w:type="gramStart"/>
                  <w:r w:rsidRPr="00EA62C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EA62C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="00241D7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EA62C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</w:t>
                  </w:r>
                </w:p>
                <w:p w:rsidR="00EA62C3" w:rsidRPr="00EA62C3" w:rsidRDefault="00EA62C3" w:rsidP="00EA62C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A62C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 </w:t>
                  </w:r>
                </w:p>
                <w:p w:rsidR="00EA62C3" w:rsidRPr="00EA62C3" w:rsidRDefault="00EA62C3" w:rsidP="00EA62C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A62C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Applicant/Solicitor for Applicant. </w:t>
                  </w:r>
                </w:p>
                <w:p w:rsidR="00EA62C3" w:rsidRPr="00EA62C3" w:rsidRDefault="00EA62C3" w:rsidP="00EA62C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A62C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</w:t>
                  </w:r>
                  <w:r w:rsidRPr="00EA62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A62C3" w:rsidRPr="00EA62C3" w:rsidRDefault="00EA62C3" w:rsidP="00EA62C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A62C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</w:t>
                  </w:r>
                  <w:r w:rsidRPr="00EA62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A62C3" w:rsidRPr="00EA62C3" w:rsidRDefault="00EA62C3" w:rsidP="00EA62C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A62C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above-named respondent.</w:t>
                  </w:r>
                  <w:r w:rsidRPr="00EA62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A62C3" w:rsidRPr="00EA62C3" w:rsidRDefault="00EA62C3" w:rsidP="00EA62C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A62C3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 Delete words inapplicable</w:t>
                  </w:r>
                </w:p>
              </w:tc>
            </w:tr>
          </w:tbl>
          <w:p w:rsidR="00EA62C3" w:rsidRPr="00EA62C3" w:rsidRDefault="00EA62C3" w:rsidP="00EA62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AD1269" w:rsidRDefault="00AD1269"/>
    <w:sectPr w:rsidR="00AD12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2C3"/>
    <w:rsid w:val="00241D73"/>
    <w:rsid w:val="00AD1269"/>
    <w:rsid w:val="00EA62C3"/>
    <w:rsid w:val="00EC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658A25-407E-4005-B122-7D4017BA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6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7D934A25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2019-10-23T11:39:00Z</dcterms:created>
  <dcterms:modified xsi:type="dcterms:W3CDTF">2019-11-13T16:38:00Z</dcterms:modified>
</cp:coreProperties>
</file>