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D2003" w:rsidRPr="000D2003" w:rsidTr="000D2003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D2003" w:rsidRPr="000D2003" w:rsidTr="000D2003">
              <w:trPr>
                <w:trHeight w:val="10870"/>
                <w:tblCellSpacing w:w="15" w:type="dxa"/>
              </w:trPr>
              <w:tc>
                <w:tcPr>
                  <w:tcW w:w="0" w:type="auto"/>
                  <w:hideMark/>
                </w:tcPr>
                <w:p w:rsidR="007C0578" w:rsidRDefault="007C0578" w:rsidP="00E93F8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District Court - Schedule C - Forms in civil proceedings</w:t>
                  </w:r>
                </w:p>
                <w:p w:rsidR="007C0578" w:rsidRDefault="007C0578" w:rsidP="000D200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20"/>
                      <w:szCs w:val="20"/>
                      <w:lang w:eastAsia="en-IE"/>
                    </w:rPr>
                  </w:pPr>
                </w:p>
                <w:p w:rsidR="000D2003" w:rsidRPr="00E93F87" w:rsidRDefault="000D2003" w:rsidP="000D20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bookmarkStart w:id="0" w:name="_GoBack"/>
                  <w:r w:rsidRPr="00E93F87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No. 60.1</w:t>
                  </w:r>
                </w:p>
                <w:p w:rsidR="000D2003" w:rsidRPr="00E93F87" w:rsidRDefault="000D2003" w:rsidP="000D200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93F8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proofErr w:type="gramStart"/>
                  <w:r w:rsidRPr="00E93F87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O.60,r.</w:t>
                  </w:r>
                  <w:proofErr w:type="gramEnd"/>
                  <w:r w:rsidRPr="00E93F87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4</w:t>
                  </w:r>
                </w:p>
                <w:p w:rsidR="000D2003" w:rsidRPr="00E93F87" w:rsidRDefault="000D2003" w:rsidP="000D20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93F8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E93F8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Family Home Protection Act, 1976</w:t>
                  </w:r>
                  <w:r w:rsidRPr="00E93F8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0D2003" w:rsidRPr="00E93F87" w:rsidRDefault="000D2003" w:rsidP="000D20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93F8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section 9 (1)</w:t>
                  </w:r>
                  <w:r w:rsidRPr="00E93F8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0D2003" w:rsidRPr="00E93F87" w:rsidRDefault="000D2003" w:rsidP="000D20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93F87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Notice of application for an order prohibiting the disposition or removal of household chattels</w:t>
                  </w:r>
                </w:p>
                <w:p w:rsidR="000D2003" w:rsidRPr="000D2003" w:rsidRDefault="000D2003" w:rsidP="000D200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93F8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bookmarkEnd w:id="0"/>
                  <w:r w:rsidRPr="000D20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Area of</w:t>
                  </w:r>
                  <w:r w:rsidRPr="000D200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0D2003" w:rsidRPr="000D2003" w:rsidRDefault="000D2003" w:rsidP="000D200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D20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No.</w:t>
                  </w:r>
                  <w:r w:rsidRPr="000D200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0D2003" w:rsidRPr="000D2003" w:rsidRDefault="000D2003" w:rsidP="000D200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D20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 Applicant </w:t>
                  </w:r>
                </w:p>
                <w:p w:rsidR="000D2003" w:rsidRPr="000D2003" w:rsidRDefault="000D2003" w:rsidP="000D200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D20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 Respondent </w:t>
                  </w:r>
                </w:p>
                <w:p w:rsidR="000D2003" w:rsidRPr="000D2003" w:rsidRDefault="000D2003" w:rsidP="000D200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D20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WHEREAS the above-named applicant, of ........ *(in the court (area and) district aforesaid), being the spouse of the above-named respondent of ....... , claims that there are reasonable grounds for believing that the respondent intends to *sell, *lease, *pledge, *charge or otherwise dispose of or to remove such a number or proportion of the hou</w:t>
                  </w:r>
                  <w:r w:rsidR="007C057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sehold chattels, not exceeding £</w:t>
                  </w:r>
                  <w:r w:rsidRPr="000D20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5,000 in value, in the family home at ........., in the court (area and) district aforesaid, as would be likely to make it difficult for the applicant spouse *(and dependent child/</w:t>
                  </w:r>
                  <w:proofErr w:type="spellStart"/>
                  <w:r w:rsidRPr="000D20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ren</w:t>
                  </w:r>
                  <w:proofErr w:type="spellEnd"/>
                  <w:r w:rsidRPr="000D20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of the family) to reside in the family home without undue hardship,</w:t>
                  </w:r>
                  <w:r w:rsidRPr="000D200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0D2003" w:rsidRPr="000D2003" w:rsidRDefault="000D2003" w:rsidP="000D200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D20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TAKE NOTICE THAT the applicant will apply at the sitting of the District Court to be held at ..</w:t>
                  </w:r>
                  <w:r w:rsidR="007C057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.......on the ... day of </w:t>
                  </w:r>
                  <w:proofErr w:type="gramStart"/>
                  <w:r w:rsidR="007C057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="007C057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20</w:t>
                  </w:r>
                  <w:r w:rsidRPr="000D20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 at ... a.m./p.m. for an order under section 9 (1) of the above-mentioned Act prohibiting you, on such terms as the Court may see fit, from making such disposition or removal.</w:t>
                  </w:r>
                  <w:r w:rsidRPr="000D200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0D2003" w:rsidRPr="000D2003" w:rsidRDefault="007C0578" w:rsidP="000D200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Dated this ... day of ...... 20</w:t>
                  </w:r>
                  <w:r w:rsidR="000D2003" w:rsidRPr="000D20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 </w:t>
                  </w:r>
                </w:p>
                <w:p w:rsidR="000D2003" w:rsidRPr="000D2003" w:rsidRDefault="000D2003" w:rsidP="000D200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D20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Signed ............. </w:t>
                  </w:r>
                </w:p>
                <w:p w:rsidR="000D2003" w:rsidRPr="000D2003" w:rsidRDefault="000D2003" w:rsidP="000D200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D20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Applicant/Solicitor for Applicant. </w:t>
                  </w:r>
                </w:p>
                <w:p w:rsidR="000D2003" w:rsidRPr="000D2003" w:rsidRDefault="000D2003" w:rsidP="000D200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D20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To</w:t>
                  </w:r>
                  <w:r w:rsidRPr="000D200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0D2003" w:rsidRPr="000D2003" w:rsidRDefault="000D2003" w:rsidP="000D200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D20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</w:t>
                  </w:r>
                  <w:r w:rsidRPr="000D200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0D2003" w:rsidRPr="000D2003" w:rsidRDefault="000D2003" w:rsidP="000D200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D20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the above-named respondent.</w:t>
                  </w:r>
                  <w:r w:rsidRPr="000D200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0D2003" w:rsidRPr="000D2003" w:rsidRDefault="000D2003" w:rsidP="000D200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D2003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* Delete words inapplicable</w:t>
                  </w:r>
                </w:p>
              </w:tc>
            </w:tr>
          </w:tbl>
          <w:p w:rsidR="000D2003" w:rsidRPr="000D2003" w:rsidRDefault="000D2003" w:rsidP="000D2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3436EC" w:rsidRDefault="003436EC"/>
    <w:sectPr w:rsidR="003436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003"/>
    <w:rsid w:val="000D2003"/>
    <w:rsid w:val="003436EC"/>
    <w:rsid w:val="00572B90"/>
    <w:rsid w:val="007C0578"/>
    <w:rsid w:val="00E9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CD44FC-F289-4828-B2C9-CCB4B1B48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2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9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32EC7628</Template>
  <TotalTime>5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Niamh Kearns</cp:lastModifiedBy>
  <cp:revision>4</cp:revision>
  <dcterms:created xsi:type="dcterms:W3CDTF">2019-10-23T11:25:00Z</dcterms:created>
  <dcterms:modified xsi:type="dcterms:W3CDTF">2019-11-13T16:39:00Z</dcterms:modified>
</cp:coreProperties>
</file>