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53" w:rsidRDefault="00DB0A53" w:rsidP="0079796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DB0A53" w:rsidRDefault="00DB0A53" w:rsidP="00CD305E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CD305E" w:rsidRPr="00797963" w:rsidRDefault="00CD305E" w:rsidP="00CD3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79796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60.6</w:t>
      </w:r>
    </w:p>
    <w:p w:rsidR="00CD305E" w:rsidRPr="00797963" w:rsidRDefault="00CD305E" w:rsidP="00CD30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979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79796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O.60,r.</w:t>
      </w:r>
      <w:proofErr w:type="gramEnd"/>
      <w:r w:rsidRPr="00797963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7</w:t>
      </w:r>
    </w:p>
    <w:p w:rsidR="00CD305E" w:rsidRPr="00797963" w:rsidRDefault="00CD305E" w:rsidP="00CD30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979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79796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Family Home Protection Act, 1976</w:t>
      </w:r>
      <w:r w:rsidRPr="007979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305E" w:rsidRPr="00797963" w:rsidRDefault="00CD305E" w:rsidP="00CD305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97963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application for an order under section 9 (5)</w:t>
      </w:r>
    </w:p>
    <w:p w:rsidR="00CD305E" w:rsidRPr="00CD305E" w:rsidRDefault="00CD305E" w:rsidP="00CD305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797963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bookmarkEnd w:id="0"/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CD305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CD305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Applicant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 Respondent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applicant, of ......... is the spouse of the above-named respondent,</w:t>
      </w:r>
      <w:r w:rsidRPr="00CD305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applicant claims that the respondent</w:t>
      </w:r>
      <w:r w:rsidRPr="00CD305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*[has contravened *(an order under section 9 (1)) *(the provisions of section 9 (2)) of the above Act prohibiting the disposition or removal of household chattels in the family home at ......... in the court area/district aforesaid]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*[has sold, leased, pledged, charged or otherwise disposed of or removed the following household ch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attels, namely ........ valued €.</w:t>
      </w: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in the family home at in the court area/district aforesaid and thereby has made or is likely to make it difficult for the applicant or a dependent child of the family to reside in the family home without undue hardship]</w:t>
      </w:r>
      <w:r w:rsidRPr="00CD305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the applicant will apply at the sitting of the District Court to be held at ......... on the ... day of </w:t>
      </w:r>
      <w:proofErr w:type="gramStart"/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DB0A5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at ... a.m./p.m. for an order under section 9 (5) of the above Act that the respondent do provide household chattels for the applicant or a sum of money in lieu thereof, so as to place the applicant or the dependent child of the family as nearly as possible in the position that prevailed before such *contravention *disposition *removal.</w:t>
      </w:r>
      <w:r w:rsidRPr="00CD305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 day of </w:t>
      </w:r>
      <w:proofErr w:type="gramStart"/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DB0A53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20</w:t>
      </w: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Applicant/Solicitor for Applicant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CD305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CD305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CD305E" w:rsidRPr="00CD305E" w:rsidRDefault="00CD305E" w:rsidP="00CD30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D305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above-named respondent.</w:t>
      </w:r>
      <w:r w:rsidRPr="00CD305E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F7E17" w:rsidRDefault="00CD305E" w:rsidP="00CD305E">
      <w:r w:rsidRPr="00CD305E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</w:t>
      </w:r>
      <w:r w:rsidRPr="00CD305E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 xml:space="preserve"> Delete words inapplicable</w:t>
      </w:r>
    </w:p>
    <w:sectPr w:rsidR="007F7E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5E"/>
    <w:rsid w:val="00797963"/>
    <w:rsid w:val="007F7E17"/>
    <w:rsid w:val="00CD305E"/>
    <w:rsid w:val="00DB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58D54D-F592-4589-AAB6-55B7D18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13B2084C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Niamh Kearns</cp:lastModifiedBy>
  <cp:revision>3</cp:revision>
  <dcterms:created xsi:type="dcterms:W3CDTF">2019-10-23T11:42:00Z</dcterms:created>
  <dcterms:modified xsi:type="dcterms:W3CDTF">2019-11-13T16:43:00Z</dcterms:modified>
</cp:coreProperties>
</file>