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C7D" w:rsidRDefault="00FD0C7D" w:rsidP="00FD0C7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FD0C7D" w:rsidRDefault="00FD0C7D" w:rsidP="003A4F8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3A4F83" w:rsidRPr="003A4F83" w:rsidRDefault="003A4F83" w:rsidP="003A4F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161 of 2006</w:t>
      </w:r>
    </w:p>
    <w:p w:rsidR="003A4F83" w:rsidRPr="003A4F83" w:rsidRDefault="003A4F83" w:rsidP="003A4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A4F8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A4F8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 83, r. 12</w:t>
      </w:r>
    </w:p>
    <w:p w:rsidR="003A4F83" w:rsidRPr="003A4F83" w:rsidRDefault="003A4F83" w:rsidP="003A4F8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="00A4787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bookmarkStart w:id="0" w:name="_GoBack"/>
      <w:bookmarkEnd w:id="0"/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83.9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REGISTRATION OF CLUBS ACTS 1904 TO 2000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EQUAL STATUS ACT 2000 Section *8(3) *8(15)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For Determination Order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District No. </w:t>
      </w:r>
    </w:p>
    <w:p w:rsidR="003A4F83" w:rsidRPr="003A4F83" w:rsidRDefault="003A4F83" w:rsidP="003A4F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………………………………………………Applicant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………………………………………………Respondent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applicant of …………………………… ……………….…………… will apply to the District Court sitting at ……………………………… on the …</w:t>
      </w:r>
      <w:proofErr w:type="gramStart"/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of…………….20…..at …………..a.m./p.m. under section 8(3) of the above-mentioned Act for a determination as to whether the respondent Club situated at …………………………………… in the court area and district aforesaid is a discriminating club within the meaning of section 8(2) of the above-mentioned Act, on the following grounds:-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the above-named respondent of …………………………………………… will apply to the District Court sitting at ……………………………………… on the …</w:t>
      </w:r>
      <w:proofErr w:type="gramStart"/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….day</w:t>
      </w:r>
      <w:proofErr w:type="gramEnd"/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of…………….20…..at …………..a.m./p.m. under section 8(15) of the above-mentioned Act for a determination as to whether the said respondent Club situated at………………………………………in the court area and district aforesaid continues to be a discriminating club within the meaning of section 8(2) of the above-mentioned Act, on the following grounds:-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</w:t>
      </w:r>
      <w:proofErr w:type="gramStart"/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…..</w:t>
      </w:r>
      <w:proofErr w:type="gramEnd"/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Applicant/solicitor for applicant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Registrar of Clubs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Office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At…………………….</w:t>
      </w:r>
      <w:r w:rsidRPr="003A4F8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A4F83" w:rsidRPr="003A4F83" w:rsidRDefault="003A4F83" w:rsidP="003A4F8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Secretary of the above-named Club/the Applicant* </w:t>
      </w:r>
    </w:p>
    <w:p w:rsidR="007D2E95" w:rsidRPr="003A4F83" w:rsidRDefault="003A4F83" w:rsidP="003A4F83">
      <w:pPr>
        <w:rPr>
          <w:lang w:val="en-GB"/>
        </w:rPr>
      </w:pPr>
      <w:r w:rsidRPr="003A4F8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At…………………….</w:t>
      </w:r>
    </w:p>
    <w:sectPr w:rsidR="007D2E95" w:rsidRPr="003A4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83"/>
    <w:rsid w:val="000C399D"/>
    <w:rsid w:val="003A4F83"/>
    <w:rsid w:val="007D2E95"/>
    <w:rsid w:val="00A47871"/>
    <w:rsid w:val="00EF7EBC"/>
    <w:rsid w:val="00F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DA89"/>
  <w15:chartTrackingRefBased/>
  <w15:docId w15:val="{7503B882-9101-4C17-9135-B440130A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5</cp:revision>
  <dcterms:created xsi:type="dcterms:W3CDTF">2019-10-24T10:40:00Z</dcterms:created>
  <dcterms:modified xsi:type="dcterms:W3CDTF">2019-11-13T17:35:00Z</dcterms:modified>
</cp:coreProperties>
</file>