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93B18" w:rsidRPr="00A93B18" w:rsidTr="00A93B1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93B18" w:rsidRPr="00A93B18" w:rsidTr="00A93B1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C1E0F" w:rsidRDefault="004C1E0F" w:rsidP="0010265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4C1E0F" w:rsidRDefault="004C1E0F" w:rsidP="00A93B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A93B18" w:rsidRPr="00102655" w:rsidRDefault="00A93B18" w:rsidP="00A93B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102655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61.1</w:t>
                  </w:r>
                </w:p>
                <w:p w:rsidR="00A93B18" w:rsidRPr="00102655" w:rsidRDefault="00A93B18" w:rsidP="00A93B1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0265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10265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O.61,r.</w:t>
                  </w:r>
                  <w:proofErr w:type="gramEnd"/>
                  <w:r w:rsidRPr="0010265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2 (1)</w:t>
                  </w:r>
                </w:p>
                <w:p w:rsidR="00A93B18" w:rsidRPr="00102655" w:rsidRDefault="00A93B18" w:rsidP="00A93B1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0265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0265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Status of Children Act, 1987</w:t>
                  </w:r>
                  <w:r w:rsidRPr="0010265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102655" w:rsidRDefault="00A93B18" w:rsidP="00A93B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0265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38 (1)</w:t>
                  </w:r>
                  <w:r w:rsidRPr="0010265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102655" w:rsidRDefault="00A93B18" w:rsidP="00A93B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02655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direction for the use of blood tests</w:t>
                  </w:r>
                </w:p>
                <w:bookmarkEnd w:id="0"/>
                <w:p w:rsidR="00A93B18" w:rsidRPr="00A93B18" w:rsidRDefault="00A93B18" w:rsidP="00A93B18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 .........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civil proceedings entitled as above were brought before the District Court sitting at ...... in the court area and district aforesaid on the ... day of </w:t>
                  </w:r>
                  <w:proofErr w:type="gramStart"/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4C1E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.., *(and now stand adjourned to a sitting of that Court on the ... day of </w:t>
                  </w:r>
                  <w:proofErr w:type="gramStart"/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4C1E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at .... a.m./p.m.),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in the said proceedings the parentage of one .......... of ......... aged ....... is in question,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at the sitting of the Court at .......... on the ... day of </w:t>
                  </w:r>
                  <w:proofErr w:type="gramStart"/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4C1E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.... a.m./p.m., an application will be made by or on behalf of the above-named ......... party to the proceedings, for a direction under section 38 (1) of the above Act for the use of blood tests for the purpose of assisting the Court to determine whether .............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 *(party to the proceedings) is or is not a parent of the said ............ and for the taking of blood samples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*(from the said ........ whose parentage is so questioned)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*(from ........... of ............. alleged to be a parent of the said ........ whose parentage is so questioned) * (from ........ of ...... party to the proceedings).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 </w:t>
                  </w:r>
                  <w:r w:rsidR="004C1E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*Applicant/*Solicitor for Applicant.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A93B18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93B18" w:rsidRPr="00A93B18" w:rsidRDefault="00A93B18" w:rsidP="00A93B1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93B1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A93B18" w:rsidRPr="00A93B18" w:rsidRDefault="00A93B18" w:rsidP="00A93B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34427" w:rsidRDefault="00234427"/>
    <w:sectPr w:rsidR="00234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18"/>
    <w:rsid w:val="00102655"/>
    <w:rsid w:val="00234427"/>
    <w:rsid w:val="004C1E0F"/>
    <w:rsid w:val="00A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736DD-0086-43DB-8DAC-1046460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2019-10-23T11:49:00Z</dcterms:created>
  <dcterms:modified xsi:type="dcterms:W3CDTF">2019-11-13T17:31:00Z</dcterms:modified>
</cp:coreProperties>
</file>