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D4A" w:rsidRDefault="00173D4A" w:rsidP="00173D4A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bookmarkStart w:id="0" w:name="_GoBack"/>
      <w:bookmarkEnd w:id="0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- Schedule C - Forms in civil proceedings </w:t>
      </w:r>
    </w:p>
    <w:p w:rsidR="00173D4A" w:rsidRDefault="00173D4A" w:rsidP="00E853D7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E853D7" w:rsidRPr="00E853D7" w:rsidRDefault="00E853D7" w:rsidP="00E853D7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97 of 2007</w:t>
      </w:r>
      <w:r w:rsidRPr="00E853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853D7" w:rsidRPr="00487B9D" w:rsidRDefault="00E853D7" w:rsidP="00E853D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87B9D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84A.1</w:t>
      </w:r>
    </w:p>
    <w:p w:rsidR="00E853D7" w:rsidRPr="00487B9D" w:rsidRDefault="00E853D7" w:rsidP="00E853D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87B9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87B9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487B9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87B9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O.84A, r.2</w:t>
      </w:r>
    </w:p>
    <w:p w:rsidR="00E853D7" w:rsidRPr="00487B9D" w:rsidRDefault="00E853D7" w:rsidP="00E853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87B9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87B9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Mental Health Act 2001, section 25(1)</w:t>
      </w:r>
      <w:r w:rsidRPr="00487B9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853D7" w:rsidRPr="00487B9D" w:rsidRDefault="00E853D7" w:rsidP="00E853D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87B9D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of application for order authorising detention in an approved centre</w:t>
      </w:r>
      <w:r w:rsidRPr="00487B9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853D7" w:rsidRPr="00E853D7" w:rsidRDefault="00E853D7" w:rsidP="00E853D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E853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E853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 the matter of ………. a child</w:t>
      </w:r>
      <w:r w:rsidRPr="00E853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Name (if known) or description</w:t>
      </w:r>
      <w:r w:rsidRPr="00E853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………… Applicant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 Respondent</w:t>
      </w:r>
      <w:r w:rsidRPr="00E853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the above-named child *was residing *has been found in a functional area of the Health Service Executive and appears to the applicant to be suffering from a mental disorder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*[WHEREAS, pursuant to section 23(2) of the above-mentioned Act,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*the parents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 parent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 person acting in loco parentis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the above-named child who is being treated in an approved centre as a voluntary patient, has indicated that *(s)he wishes to remove the child from the approved centre and a consultant psychiatrist, registered medical practitioner or registered nurse on the staff of the approved centre is of opinion that the child is suffering from a mental disorder, and the child has accordingly been detained and placed in the custody of the Health Service Executive for the time being]</w:t>
      </w:r>
      <w:r w:rsidRPr="00E853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*[WHEREAS the above-named child *[is residing] *[has been found in] a functional area of the applicant and appears to the applicant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*[to be suffering from a mental disorder]</w:t>
      </w:r>
      <w:r w:rsidRPr="00E853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*[to require treatment which (s)he is unlikely to receive unless the order hereinafter referred to is made]]</w:t>
      </w:r>
      <w:r w:rsidRPr="00E853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TAKE NOTICE that the above-named applicant will apply at the sitting of the District Court to be held at …</w:t>
      </w:r>
      <w:proofErr w:type="gramStart"/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on the … day of …… 20… for</w:t>
      </w:r>
      <w:r w:rsidRPr="00E853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*an order authorising the admission, detention and treatment of the above-named child pursuant to section 25(6) of the above-mentioned Act in [specify address of approved centre], being an approved centre within the meaning of the above-mentioned Act for the period of </w:t>
      </w:r>
      <w:proofErr w:type="gramStart"/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[ ]</w:t>
      </w:r>
      <w:proofErr w:type="gramEnd"/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, being a period not exceeding 21 days</w:t>
      </w:r>
      <w:r w:rsidRPr="00E853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*an order directing under 25(4) of the above-mentioned Act of 2001 that the applicant arrange for the examination of the child by a consultant psychiatrist who is not a relative of the child, and that a report of the results of the said examination be furnished to the court by the applicant within ……………… of the date of this order for directions.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*[and for such directions as may be appropriate].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… day of …… 20…</w:t>
      </w:r>
      <w:r w:rsidRPr="00E853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………….</w:t>
      </w:r>
      <w:r w:rsidRPr="00E853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Applicant / Solicitor for the Applicant</w:t>
      </w:r>
      <w:r w:rsidRPr="00E853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……</w:t>
      </w:r>
      <w:proofErr w:type="gramStart"/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E853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…………</w:t>
      </w:r>
      <w:r w:rsidRPr="00E853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853D7" w:rsidRPr="00E853D7" w:rsidRDefault="00E853D7" w:rsidP="00E85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to: District Court Clerk</w:t>
      </w:r>
      <w:r w:rsidRPr="00E853D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67AF7" w:rsidRDefault="00E853D7" w:rsidP="00E853D7"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 t………………</w:t>
      </w:r>
      <w:r w:rsidRPr="00E853D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E853D7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words inapplicable</w:t>
      </w:r>
    </w:p>
    <w:sectPr w:rsidR="00567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D7"/>
    <w:rsid w:val="00173D4A"/>
    <w:rsid w:val="00487B9D"/>
    <w:rsid w:val="00567AF7"/>
    <w:rsid w:val="00E8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D248A"/>
  <w15:chartTrackingRefBased/>
  <w15:docId w15:val="{C62B3456-739C-46E9-A197-D33D50B5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2019-10-24T10:42:00Z</dcterms:created>
  <dcterms:modified xsi:type="dcterms:W3CDTF">2019-11-13T16:47:00Z</dcterms:modified>
</cp:coreProperties>
</file>