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30307" w:rsidRPr="00430307" w:rsidTr="00430307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30307" w:rsidRPr="00430307" w:rsidTr="00880F9B">
              <w:trPr>
                <w:trHeight w:val="13705"/>
                <w:tblCellSpacing w:w="15" w:type="dxa"/>
              </w:trPr>
              <w:tc>
                <w:tcPr>
                  <w:tcW w:w="0" w:type="auto"/>
                  <w:hideMark/>
                </w:tcPr>
                <w:p w:rsidR="00880F9B" w:rsidRDefault="00880F9B" w:rsidP="00880F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880F9B" w:rsidRDefault="00880F9B" w:rsidP="0043030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430307" w:rsidRPr="002C36C0" w:rsidRDefault="00430307" w:rsidP="0043030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2C36C0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54.18</w:t>
                  </w:r>
                </w:p>
                <w:bookmarkEnd w:id="0"/>
                <w:p w:rsidR="00430307" w:rsidRPr="00430307" w:rsidRDefault="00430307" w:rsidP="0043030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030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30307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O.54, r.11 (1)</w:t>
                  </w:r>
                </w:p>
                <w:p w:rsidR="00430307" w:rsidRPr="00430307" w:rsidRDefault="00430307" w:rsidP="0043030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030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Family Law (Maintenance of Spouses and Children) Act, 1976</w:t>
                  </w:r>
                  <w:r w:rsidRPr="0043030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0307" w:rsidRPr="00430307" w:rsidRDefault="00430307" w:rsidP="004303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9 (1) (a), 9 (</w:t>
                  </w:r>
                  <w:proofErr w:type="spellStart"/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</w:t>
                  </w:r>
                  <w:proofErr w:type="spellEnd"/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(b)</w:t>
                  </w:r>
                  <w:r w:rsidRPr="0043030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0307" w:rsidRPr="00430307" w:rsidRDefault="00430307" w:rsidP="004303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direction that payments be made to district court clerk</w:t>
                  </w:r>
                  <w:r w:rsidRPr="0043030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43030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0307" w:rsidRPr="00430307" w:rsidRDefault="00430307" w:rsidP="004303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430307" w:rsidRPr="00430307" w:rsidRDefault="00430307" w:rsidP="0043030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030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Maintenance Creditor </w:t>
                  </w:r>
                </w:p>
                <w:p w:rsidR="00430307" w:rsidRPr="00430307" w:rsidRDefault="00430307" w:rsidP="004303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Maintenance Debtor </w:t>
                  </w:r>
                </w:p>
                <w:p w:rsidR="00430307" w:rsidRPr="00430307" w:rsidRDefault="00430307" w:rsidP="004303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YOU ARE HEREBY GIVEN NOTICE that the weekly payments of payable by you to the above-named maintenance creditor of ....... under a *maintenance *variation *interim order made at the sitting of the District Court at ............ </w:t>
                  </w:r>
                  <w:r w:rsidR="00880F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on the ... day of </w:t>
                  </w:r>
                  <w:proofErr w:type="gramStart"/>
                  <w:r w:rsidR="00880F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="00880F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="0091379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.., *(together with the sum of €</w:t>
                  </w:r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 for costs and expenses) SHOULD BE MADE TO the District Court Clerk for the above court area for transmission to the person entitled to receive them.</w:t>
                  </w:r>
                  <w:r w:rsidRPr="0043030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0307" w:rsidRPr="00430307" w:rsidRDefault="00430307" w:rsidP="004303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first of such payments is due on the ...</w:t>
                  </w:r>
                  <w:r w:rsidR="00880F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day of </w:t>
                  </w:r>
                  <w:proofErr w:type="gramStart"/>
                  <w:r w:rsidR="00880F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="00880F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..,</w:t>
                  </w:r>
                  <w:r w:rsidRPr="0043030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0307" w:rsidRPr="00430307" w:rsidRDefault="00430307" w:rsidP="004303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payments should be forwarded to</w:t>
                  </w:r>
                  <w:r w:rsidRPr="0043030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0307" w:rsidRPr="00430307" w:rsidRDefault="00430307" w:rsidP="004303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District Court Clerk, </w:t>
                  </w:r>
                </w:p>
                <w:p w:rsidR="00430307" w:rsidRPr="00430307" w:rsidRDefault="00430307" w:rsidP="004303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Office </w:t>
                  </w:r>
                </w:p>
                <w:p w:rsidR="00430307" w:rsidRPr="00430307" w:rsidRDefault="00430307" w:rsidP="004303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 .........</w:t>
                  </w:r>
                  <w:r w:rsidRPr="0043030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0307" w:rsidRPr="00430307" w:rsidRDefault="00430307" w:rsidP="004303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whose office hours are from </w:t>
                  </w:r>
                  <w:proofErr w:type="gramStart"/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to </w:t>
                  </w:r>
                  <w:proofErr w:type="gramStart"/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on ............. </w:t>
                  </w:r>
                </w:p>
                <w:p w:rsidR="00430307" w:rsidRPr="00430307" w:rsidRDefault="00880F9B" w:rsidP="004303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="00430307"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430307" w:rsidRPr="00430307" w:rsidRDefault="00430307" w:rsidP="004303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 </w:t>
                  </w:r>
                </w:p>
                <w:p w:rsidR="00430307" w:rsidRPr="00430307" w:rsidRDefault="00430307" w:rsidP="004303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Clerk for above court area.</w:t>
                  </w:r>
                  <w:r w:rsidRPr="0043030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0307" w:rsidRPr="00430307" w:rsidRDefault="00430307" w:rsidP="004303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43030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0307" w:rsidRPr="00430307" w:rsidRDefault="00430307" w:rsidP="004303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43030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80F9B" w:rsidRDefault="00430307" w:rsidP="00880F9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03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above-named maintenance debtor.</w:t>
                  </w:r>
                  <w:r w:rsidRPr="0043030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0307" w:rsidRPr="00430307" w:rsidRDefault="00430307" w:rsidP="00880F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0307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</w:t>
                  </w:r>
                  <w:r w:rsidRPr="0043030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Delete words inapplicable</w:t>
                  </w:r>
                  <w:r w:rsidRPr="0043030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</w:p>
              </w:tc>
            </w:tr>
          </w:tbl>
          <w:p w:rsidR="00430307" w:rsidRPr="00430307" w:rsidRDefault="00430307" w:rsidP="00430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906440" w:rsidRDefault="00906440"/>
    <w:sectPr w:rsidR="00906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07"/>
    <w:rsid w:val="002C36C0"/>
    <w:rsid w:val="00430307"/>
    <w:rsid w:val="00880F9B"/>
    <w:rsid w:val="00906440"/>
    <w:rsid w:val="009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D9AD1-7869-4D08-894E-E6550255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B0737DA7</Template>
  <TotalTime>4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4</cp:revision>
  <dcterms:created xsi:type="dcterms:W3CDTF">2019-10-22T15:10:00Z</dcterms:created>
  <dcterms:modified xsi:type="dcterms:W3CDTF">2019-11-13T16:04:00Z</dcterms:modified>
</cp:coreProperties>
</file>