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3F" w:rsidRDefault="0067263F" w:rsidP="0067263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7263F" w:rsidRDefault="0067263F" w:rsidP="00A34AD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A34ADF" w:rsidRPr="004F6815" w:rsidRDefault="00A34ADF" w:rsidP="00A34A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4F681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61.4</w:t>
      </w:r>
    </w:p>
    <w:p w:rsidR="00A34ADF" w:rsidRPr="004F6815" w:rsidRDefault="00A34ADF" w:rsidP="00A34A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681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4F681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O.61,r.</w:t>
      </w:r>
      <w:proofErr w:type="gramEnd"/>
      <w:r w:rsidRPr="004F681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4 (1)</w:t>
      </w:r>
    </w:p>
    <w:p w:rsidR="00A34ADF" w:rsidRPr="004F6815" w:rsidRDefault="00A34ADF" w:rsidP="00A34A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681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F68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Status of Children Act, 1987</w:t>
      </w:r>
      <w:r w:rsidRPr="004F681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4F6815" w:rsidRDefault="00A34ADF" w:rsidP="00A34A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68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40 (5)</w:t>
      </w:r>
      <w:r w:rsidRPr="004F681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4F6815" w:rsidRDefault="00A34ADF" w:rsidP="00A34A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F681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intention to call witness</w:t>
      </w:r>
    </w:p>
    <w:bookmarkEnd w:id="0"/>
    <w:p w:rsidR="00A34ADF" w:rsidRPr="00A34ADF" w:rsidRDefault="00A34ADF" w:rsidP="00A34AD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 .........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at a sitting of the District Court for court area and district aforesaid held at .......... on the ... day of </w:t>
      </w:r>
      <w:proofErr w:type="gramStart"/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6726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a direction under section 38 (1) of the above Act for the use of blood tests in the above proceedings was given,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blood samples to which the direction relates have been tested by virtue of section 40 of the said Act,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above-named ..........., party to the proceedings, has within the last 14 days received a copy of the report made to the Court under section 40 (2) of the said Act,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said .........., party to the proceedings, intends to call as a witness at the next hearing of the above proceedings to be held in the District Court at ....... on the ... day of .... </w:t>
      </w:r>
      <w:r w:rsidR="006726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... a.m./p.m. one .................... of .....................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*(the person under whose control the blood samples were tested) *(a person by whom anything necessary for the purpose of enabling those tests to be carried out was done).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6726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Party to the proceedings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Party to the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proceedings.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34ADF" w:rsidRPr="00A34ADF" w:rsidRDefault="00A34ADF" w:rsidP="00A34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34AD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A34AD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762C" w:rsidRDefault="00A34ADF" w:rsidP="00A34ADF">
      <w:r w:rsidRPr="00A34AD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597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DF"/>
    <w:rsid w:val="004F6815"/>
    <w:rsid w:val="0059762C"/>
    <w:rsid w:val="0067263F"/>
    <w:rsid w:val="00A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C499E-66AA-4D27-AC5A-E45F1B28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2019-10-23T11:52:00Z</dcterms:created>
  <dcterms:modified xsi:type="dcterms:W3CDTF">2019-11-13T18:09:00Z</dcterms:modified>
</cp:coreProperties>
</file>