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E3" w:rsidRDefault="008527E3" w:rsidP="008527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527E3" w:rsidRDefault="008527E3" w:rsidP="00150C67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150C67" w:rsidRPr="005B2D7E" w:rsidRDefault="00150C67" w:rsidP="00150C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5B2D7E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83.3</w:t>
      </w:r>
    </w:p>
    <w:p w:rsidR="00150C67" w:rsidRPr="005B2D7E" w:rsidRDefault="00150C67" w:rsidP="00150C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B2D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B2D7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O.83, r.3 (1),4 (6)</w:t>
      </w:r>
    </w:p>
    <w:p w:rsidR="00150C67" w:rsidRPr="005B2D7E" w:rsidRDefault="00150C67" w:rsidP="00150C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B2D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B2D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Registration of Clubs Acts, 1904 to 1988</w:t>
      </w:r>
      <w:r w:rsidRPr="005B2D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0C67" w:rsidRPr="005B2D7E" w:rsidRDefault="00150C67" w:rsidP="00150C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B2D7E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of </w:t>
      </w:r>
      <w:proofErr w:type="spellStart"/>
      <w:r w:rsidRPr="005B2D7E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lodgment</w:t>
      </w:r>
      <w:proofErr w:type="spellEnd"/>
      <w:r w:rsidRPr="005B2D7E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of application for † (renewal of) certificate of registration</w:t>
      </w:r>
    </w:p>
    <w:bookmarkEnd w:id="0"/>
    <w:p w:rsidR="00150C67" w:rsidRPr="00150C67" w:rsidRDefault="00150C67" w:rsidP="00150C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application for † (renewal of) a Certificate of Registration under the provisions of the above Acts of a certain club, styled ....... and occupying premises at ....... in (court area) and district aforesaid, has been lodged with me.</w:t>
      </w: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(Current Certificate expires on ..........)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Copy of Club Rules is enclosed herewith.</w:t>
      </w: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</w:t>
      </w: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Registrar of Clubs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Síochána,</w:t>
      </w: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0C67" w:rsidRPr="00150C67" w:rsidRDefault="00150C67" w:rsidP="00150C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0C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150C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321CC" w:rsidRPr="00150C67" w:rsidRDefault="00150C67" w:rsidP="00150C67">
      <w:r w:rsidRPr="00150C6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if not required</w:t>
      </w:r>
    </w:p>
    <w:sectPr w:rsidR="00C321CC" w:rsidRPr="00150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67"/>
    <w:rsid w:val="00150C67"/>
    <w:rsid w:val="005B2D7E"/>
    <w:rsid w:val="008527E3"/>
    <w:rsid w:val="00C3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A8FF2-ED5C-4007-A623-96206507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2019-10-24T10:21:00Z</dcterms:created>
  <dcterms:modified xsi:type="dcterms:W3CDTF">2019-11-13T17:36:00Z</dcterms:modified>
</cp:coreProperties>
</file>