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040A9" w:rsidRPr="00B040A9" w:rsidTr="00B040A9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040A9" w:rsidRPr="00B040A9" w:rsidTr="00B040A9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077CA" w:rsidRDefault="001077CA" w:rsidP="001077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1077CA" w:rsidRDefault="001077CA" w:rsidP="00B040A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B040A9" w:rsidRPr="00754058" w:rsidRDefault="00B040A9" w:rsidP="00B040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75405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63.2</w:t>
                  </w:r>
                </w:p>
                <w:p w:rsidR="00B040A9" w:rsidRPr="00754058" w:rsidRDefault="00B040A9" w:rsidP="00B040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40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75405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O.63,r.</w:t>
                  </w:r>
                  <w:proofErr w:type="gramEnd"/>
                  <w:r w:rsidRPr="0075405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3</w:t>
                  </w:r>
                </w:p>
                <w:p w:rsidR="00B040A9" w:rsidRPr="00754058" w:rsidRDefault="00B040A9" w:rsidP="00B040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40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540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Auctioneers and House Agents Act, 1947</w:t>
                  </w:r>
                  <w:r w:rsidRPr="007540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754058" w:rsidRDefault="00B040A9" w:rsidP="00B040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405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Part III</w:t>
                  </w:r>
                  <w:r w:rsidRPr="007540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754058" w:rsidRDefault="00B040A9" w:rsidP="00B040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5405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objection to the grant of a certificate of qualification</w:t>
                  </w:r>
                </w:p>
                <w:bookmarkEnd w:id="0"/>
                <w:p w:rsidR="00B040A9" w:rsidRPr="00B040A9" w:rsidRDefault="00B040A9" w:rsidP="00B040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........ of .......... intends at the sitting of the Court at ............. on the ... day of ...... </w:t>
                  </w:r>
                  <w:r w:rsidR="001077C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</w:t>
                  </w:r>
                  <w:proofErr w:type="gramStart"/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....m.</w:t>
                  </w:r>
                  <w:proofErr w:type="gramEnd"/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to object to the grant of a Certificate of Qualification for *(an Auctioneer's) *(a House Agent's) Licence to the above-named applicant on the grounds:—</w:t>
                  </w:r>
                  <w:r w:rsidRPr="00B04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(here set out grounds)</w:t>
                  </w:r>
                  <w:r w:rsidRPr="00B04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1077C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Plaintiff or Solicitor for Plaintiff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above-named Applicant,</w:t>
                  </w:r>
                  <w:r w:rsidRPr="00B04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B04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Clerk of the District Court,</w:t>
                  </w:r>
                  <w:r w:rsidRPr="00B04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B040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B040A9" w:rsidRPr="00B040A9" w:rsidRDefault="00B040A9" w:rsidP="00B040A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040A9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B040A9" w:rsidRPr="00B040A9" w:rsidRDefault="00B040A9" w:rsidP="00B040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5D4157" w:rsidRDefault="005D4157"/>
    <w:sectPr w:rsidR="005D4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A9"/>
    <w:rsid w:val="001077CA"/>
    <w:rsid w:val="005D4157"/>
    <w:rsid w:val="00754058"/>
    <w:rsid w:val="00B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DD46B-6EDB-437B-A420-D2AE39BC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2019-10-23T11:53:00Z</dcterms:created>
  <dcterms:modified xsi:type="dcterms:W3CDTF">2019-11-13T18:04:00Z</dcterms:modified>
</cp:coreProperties>
</file>