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63" w:rsidRDefault="00056D63" w:rsidP="000C7DA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56D63" w:rsidRDefault="00056D63" w:rsidP="00C76C1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C76C14" w:rsidRPr="00C76C14" w:rsidRDefault="00C76C14" w:rsidP="00C76C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125 of 1999</w:t>
      </w:r>
    </w:p>
    <w:p w:rsidR="00C76C14" w:rsidRPr="00C76C14" w:rsidRDefault="00C76C14" w:rsidP="00C76C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76C1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76C1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0.58,r.4(4</w:t>
      </w:r>
      <w:r w:rsidRPr="00C76C1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) </w:t>
      </w:r>
    </w:p>
    <w:p w:rsidR="00C76C14" w:rsidRPr="000C7DAF" w:rsidRDefault="00C76C14" w:rsidP="00C76C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0C7DA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 </w:t>
      </w:r>
      <w:proofErr w:type="spellStart"/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Chúirt</w:t>
      </w:r>
      <w:proofErr w:type="spellEnd"/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spellStart"/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Dúiche</w:t>
      </w:r>
      <w:proofErr w:type="spellEnd"/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The District Court</w:t>
      </w:r>
      <w:r w:rsidRPr="000C7DA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0C7DAF" w:rsidRDefault="00C76C14" w:rsidP="00C76C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7DA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58.10 </w:t>
      </w:r>
    </w:p>
    <w:p w:rsidR="00C76C14" w:rsidRPr="000C7DAF" w:rsidRDefault="00C76C14" w:rsidP="00C76C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Guardianship of Children Acts, 1964 to 1997 section 8(2) </w:t>
      </w:r>
    </w:p>
    <w:p w:rsidR="00C76C14" w:rsidRPr="000C7DAF" w:rsidRDefault="00C76C14" w:rsidP="00C76C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7DA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appointing guardian(s)</w:t>
      </w:r>
      <w:r w:rsidRPr="000C7D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bookmarkEnd w:id="0"/>
    <w:p w:rsidR="00C76C14" w:rsidRPr="00C76C14" w:rsidRDefault="00C76C14" w:rsidP="00C76C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No.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Applicant(s)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*Respondent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made to this Court on this date by the above-named applicant of ........ in the court (area and) district aforesaid, for an order under section 8(2) of the Act in respect of ........ born on ........ born on ...........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(a)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residing at .......... *[and notice of the application having been served upon the respondent, the surviving parent of the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)], *[the applicant being the surviving parent of the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)], the said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having no guardian,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being satisfied that *[no guardian of the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has been appointed by the now deceased parent] *[the guardian appointed by the now deceased parent *(has died) *(refuses to act)]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that the welfare of the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requires the making of this order,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APPOINTS ...... of .......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 of .......... to act jointly with the surviving parent as guardian(s) of the child(</w:t>
      </w:r>
      <w:proofErr w:type="spell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).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DIRECTS as </w:t>
      </w:r>
      <w:proofErr w:type="gram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056D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Pr="00C76C1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C76C14" w:rsidRPr="00C76C14" w:rsidRDefault="00C76C14" w:rsidP="00C76C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C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500A67" w:rsidRDefault="00C76C14" w:rsidP="00C76C14">
      <w:r w:rsidRPr="00C76C1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inapplicable words</w:t>
      </w:r>
    </w:p>
    <w:sectPr w:rsidR="0050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14"/>
    <w:rsid w:val="00056D63"/>
    <w:rsid w:val="000C7DAF"/>
    <w:rsid w:val="00500A67"/>
    <w:rsid w:val="00C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CDA40-C0BA-4116-A3E7-564D4F12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76921BB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2019-10-23T09:24:00Z</dcterms:created>
  <dcterms:modified xsi:type="dcterms:W3CDTF">2019-11-13T16:19:00Z</dcterms:modified>
</cp:coreProperties>
</file>