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EF63C5" w:rsidRPr="00EF63C5" w:rsidTr="00EF63C5">
        <w:trPr>
          <w:trHeight w:val="10500"/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EF63C5" w:rsidRPr="00EF63C5" w:rsidTr="00EF63C5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525E87" w:rsidRDefault="00525E87" w:rsidP="006B47E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  <w:t>District Court - Schedule C - Forms in civil proceedings</w:t>
                  </w:r>
                </w:p>
                <w:p w:rsidR="00525E87" w:rsidRDefault="00525E87" w:rsidP="00EF63C5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</w:pPr>
                </w:p>
                <w:p w:rsidR="00EF63C5" w:rsidRPr="00EF63C5" w:rsidRDefault="00EF63C5" w:rsidP="00EF63C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EF63C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S.I. No. 125 of 1999</w:t>
                  </w:r>
                </w:p>
                <w:p w:rsidR="00EF63C5" w:rsidRPr="00EF63C5" w:rsidRDefault="00EF63C5" w:rsidP="00EF63C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EF63C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EF63C5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5"/>
                      <w:szCs w:val="15"/>
                      <w:lang w:eastAsia="en-IE"/>
                    </w:rPr>
                    <w:t>SCHEDULE C</w:t>
                  </w:r>
                  <w:r w:rsidRPr="00EF63C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EF63C5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5"/>
                      <w:szCs w:val="15"/>
                      <w:lang w:eastAsia="en-IE"/>
                    </w:rPr>
                    <w:t>0.58,r.4(5)(</w:t>
                  </w:r>
                  <w:proofErr w:type="spellStart"/>
                  <w:r w:rsidRPr="00EF63C5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5"/>
                      <w:szCs w:val="15"/>
                      <w:lang w:eastAsia="en-IE"/>
                    </w:rPr>
                    <w:t>i</w:t>
                  </w:r>
                  <w:proofErr w:type="spellEnd"/>
                  <w:r w:rsidRPr="00EF63C5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5"/>
                      <w:szCs w:val="15"/>
                      <w:lang w:eastAsia="en-IE"/>
                    </w:rPr>
                    <w:t xml:space="preserve">) </w:t>
                  </w:r>
                </w:p>
                <w:p w:rsidR="00EF63C5" w:rsidRPr="00EF63C5" w:rsidRDefault="00EF63C5" w:rsidP="00EF63C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EF63C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EF63C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An </w:t>
                  </w:r>
                  <w:proofErr w:type="spellStart"/>
                  <w:r w:rsidRPr="00EF63C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Chúirt</w:t>
                  </w:r>
                  <w:proofErr w:type="spellEnd"/>
                  <w:r w:rsidRPr="00EF63C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</w:t>
                  </w:r>
                  <w:proofErr w:type="spellStart"/>
                  <w:r w:rsidRPr="00EF63C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Dúiche</w:t>
                  </w:r>
                  <w:proofErr w:type="spellEnd"/>
                  <w:r w:rsidRPr="00EF63C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EF63C5" w:rsidRPr="00EF63C5" w:rsidRDefault="00EF63C5" w:rsidP="00EF63C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EF63C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The District Court </w:t>
                  </w:r>
                </w:p>
                <w:p w:rsidR="00EF63C5" w:rsidRPr="006B47E9" w:rsidRDefault="00EF63C5" w:rsidP="00EF63C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bookmarkStart w:id="0" w:name="_GoBack"/>
                  <w:r w:rsidRPr="006B47E9">
                    <w:rPr>
                      <w:rFonts w:ascii="Verdana" w:eastAsia="Times New Roman" w:hAnsi="Verdana" w:cs="Arial"/>
                      <w:bCs/>
                      <w:color w:val="000000"/>
                      <w:sz w:val="20"/>
                      <w:szCs w:val="20"/>
                      <w:lang w:eastAsia="en-IE"/>
                    </w:rPr>
                    <w:t>No. 58.14</w:t>
                  </w:r>
                  <w:r w:rsidRPr="006B47E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</w:t>
                  </w:r>
                </w:p>
                <w:p w:rsidR="00EF63C5" w:rsidRPr="006B47E9" w:rsidRDefault="00EF63C5" w:rsidP="00EF63C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B47E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Guardianship of Children Acts, 1964 to 1997 section 8(5)</w:t>
                  </w:r>
                  <w:r w:rsidRPr="006B47E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EF63C5" w:rsidRPr="006B47E9" w:rsidRDefault="00EF63C5" w:rsidP="00EF63C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B47E9">
                    <w:rPr>
                      <w:rFonts w:ascii="Verdana" w:eastAsia="Times New Roman" w:hAnsi="Verdana" w:cs="Arial"/>
                      <w:bCs/>
                      <w:color w:val="000000"/>
                      <w:sz w:val="20"/>
                      <w:szCs w:val="20"/>
                      <w:lang w:eastAsia="en-IE"/>
                    </w:rPr>
                    <w:t xml:space="preserve">Order appointing guardian in place of a deceased guardian </w:t>
                  </w:r>
                </w:p>
                <w:bookmarkEnd w:id="0"/>
                <w:p w:rsidR="00EF63C5" w:rsidRPr="00EF63C5" w:rsidRDefault="00EF63C5" w:rsidP="00EF63C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EF63C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EF63C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*Dublin Metropolitan District</w:t>
                  </w:r>
                  <w:r w:rsidRPr="00EF63C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EF63C5" w:rsidRPr="00EF63C5" w:rsidRDefault="00EF63C5" w:rsidP="00EF63C5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EF63C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*District Court Area of</w:t>
                  </w:r>
                  <w:r w:rsidRPr="00EF63C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EF63C5" w:rsidRPr="00EF63C5" w:rsidRDefault="00EF63C5" w:rsidP="00EF63C5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EF63C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*District No.</w:t>
                  </w:r>
                  <w:r w:rsidRPr="00EF63C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EF63C5" w:rsidRPr="00EF63C5" w:rsidRDefault="00EF63C5" w:rsidP="00EF63C5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EF63C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........ Applicant</w:t>
                  </w:r>
                  <w:r w:rsidRPr="00EF63C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EF63C5" w:rsidRPr="00EF63C5" w:rsidRDefault="00EF63C5" w:rsidP="00EF63C5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EF63C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........ *Respondent(s)</w:t>
                  </w:r>
                  <w:r w:rsidRPr="00EF63C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EF63C5" w:rsidRPr="00EF63C5" w:rsidRDefault="00EF63C5" w:rsidP="00EF63C5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EF63C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WHEREAS by order of the Court dated ... day of </w:t>
                  </w:r>
                  <w:proofErr w:type="gramStart"/>
                  <w:r w:rsidRPr="00EF63C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</w:t>
                  </w:r>
                  <w:proofErr w:type="gramEnd"/>
                  <w:r w:rsidRPr="00EF63C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</w:t>
                  </w:r>
                  <w:r w:rsidR="00525E8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20</w:t>
                  </w:r>
                  <w:r w:rsidRPr="00EF63C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.., made under sections 8(4) and 8(5) of the Act, a guardian of .......... born on ....... born on ....... child(</w:t>
                  </w:r>
                  <w:proofErr w:type="spellStart"/>
                  <w:r w:rsidRPr="00EF63C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ren</w:t>
                  </w:r>
                  <w:proofErr w:type="spellEnd"/>
                  <w:r w:rsidRPr="00EF63C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) residing at ........ was removed from office and .......... of ......... was appointed in his/her place,</w:t>
                  </w:r>
                  <w:r w:rsidRPr="00EF63C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EF63C5" w:rsidRPr="00EF63C5" w:rsidRDefault="00EF63C5" w:rsidP="00EF63C5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EF63C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AND WHEREAS the guardian so appointed died ........on the .... day of ...... </w:t>
                  </w:r>
                  <w:r w:rsidR="00525E8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20</w:t>
                  </w:r>
                  <w:r w:rsidRPr="00EF63C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...,</w:t>
                  </w:r>
                  <w:r w:rsidRPr="00EF63C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EF63C5" w:rsidRPr="00EF63C5" w:rsidRDefault="00EF63C5" w:rsidP="00EF63C5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EF63C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NOW UPON APPLICATION made to this Court on this date by the above-named applicant of ........ *[in the court (area and) district aforesaid], for an order under section 8(5) of the Act appointing a guardian in place of the deceased guardian,</w:t>
                  </w:r>
                  <w:r w:rsidRPr="00EF63C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EF63C5" w:rsidRPr="00EF63C5" w:rsidRDefault="00EF63C5" w:rsidP="00EF63C5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EF63C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THE COURT being satisfied*(that notice of the application was duly served and) that the welfare of the child(</w:t>
                  </w:r>
                  <w:proofErr w:type="spellStart"/>
                  <w:r w:rsidRPr="00EF63C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ren</w:t>
                  </w:r>
                  <w:proofErr w:type="spellEnd"/>
                  <w:r w:rsidRPr="00EF63C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) requires the making of this order,</w:t>
                  </w:r>
                  <w:r w:rsidRPr="00EF63C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EF63C5" w:rsidRPr="00EF63C5" w:rsidRDefault="00EF63C5" w:rsidP="00EF63C5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EF63C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HEREBY APPOINTS *(the applicant) *[...... of .......*in court (area and) district aforesaid], under section 8(5) of the Act to be a guardian of the said child(</w:t>
                  </w:r>
                  <w:proofErr w:type="spellStart"/>
                  <w:r w:rsidRPr="00EF63C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ren</w:t>
                  </w:r>
                  <w:proofErr w:type="spellEnd"/>
                  <w:r w:rsidRPr="00EF63C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) in place of the deceased guardian.</w:t>
                  </w:r>
                  <w:r w:rsidRPr="00EF63C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EF63C5" w:rsidRPr="00EF63C5" w:rsidRDefault="00EF63C5" w:rsidP="00EF63C5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EF63C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*(AND DIRECTS as </w:t>
                  </w:r>
                  <w:proofErr w:type="gramStart"/>
                  <w:r w:rsidRPr="00EF63C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follows:—</w:t>
                  </w:r>
                  <w:proofErr w:type="gramEnd"/>
                  <w:r w:rsidRPr="00EF63C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EF63C5" w:rsidRPr="00EF63C5" w:rsidRDefault="00EF63C5" w:rsidP="00EF63C5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EF63C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).</w:t>
                  </w:r>
                  <w:r w:rsidRPr="00EF63C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EF63C5" w:rsidRPr="00EF63C5" w:rsidRDefault="00EF63C5" w:rsidP="00EF63C5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EF63C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Dated this ... day of ...... </w:t>
                  </w:r>
                  <w:proofErr w:type="gramStart"/>
                  <w:r w:rsidR="00525E8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20</w:t>
                  </w:r>
                  <w:r w:rsidRPr="00EF63C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</w:t>
                  </w:r>
                  <w:proofErr w:type="gramEnd"/>
                  <w:r w:rsidRPr="00EF63C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EF63C5" w:rsidRPr="00EF63C5" w:rsidRDefault="00EF63C5" w:rsidP="00EF63C5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EF63C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Signed ...........</w:t>
                  </w:r>
                  <w:r w:rsidRPr="00EF63C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EF63C5" w:rsidRPr="00EF63C5" w:rsidRDefault="00EF63C5" w:rsidP="00EF63C5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EF63C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lastRenderedPageBreak/>
                    <w:t xml:space="preserve">Judge of the District Court </w:t>
                  </w:r>
                </w:p>
                <w:p w:rsidR="00EF63C5" w:rsidRPr="00EF63C5" w:rsidRDefault="00EF63C5" w:rsidP="00EF63C5">
                  <w:pPr>
                    <w:spacing w:before="100" w:beforeAutospacing="1" w:after="24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EF63C5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5"/>
                      <w:szCs w:val="15"/>
                      <w:lang w:eastAsia="en-IE"/>
                    </w:rPr>
                    <w:t xml:space="preserve">*Delete inapplicable words. </w:t>
                  </w:r>
                </w:p>
              </w:tc>
            </w:tr>
          </w:tbl>
          <w:p w:rsidR="00EF63C5" w:rsidRPr="00EF63C5" w:rsidRDefault="00EF63C5" w:rsidP="00EF6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</w:pPr>
          </w:p>
        </w:tc>
      </w:tr>
    </w:tbl>
    <w:p w:rsidR="00091C6E" w:rsidRDefault="00091C6E"/>
    <w:sectPr w:rsidR="00091C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3C5"/>
    <w:rsid w:val="00091C6E"/>
    <w:rsid w:val="00525E87"/>
    <w:rsid w:val="006B47E9"/>
    <w:rsid w:val="00EF6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C779B3-3B1E-422A-8E15-47B96ED51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F63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3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6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14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A17919E3</Template>
  <TotalTime>4</TotalTime>
  <Pages>2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Niamh Kearns</cp:lastModifiedBy>
  <cp:revision>3</cp:revision>
  <dcterms:created xsi:type="dcterms:W3CDTF">2019-10-23T09:28:00Z</dcterms:created>
  <dcterms:modified xsi:type="dcterms:W3CDTF">2019-11-13T16:19:00Z</dcterms:modified>
</cp:coreProperties>
</file>