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28DB" w:rsidRPr="00307882" w:rsidTr="00AE28D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28DB" w:rsidRPr="00307882" w:rsidTr="00AE28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77336" w:rsidRPr="00307882" w:rsidRDefault="00B77336" w:rsidP="00307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bookmarkStart w:id="0" w:name="_GoBack"/>
                  <w:r w:rsidRPr="00307882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B77336" w:rsidRPr="00307882" w:rsidRDefault="00B77336" w:rsidP="00AE28D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E28DB" w:rsidRPr="00307882" w:rsidRDefault="00AE28DB" w:rsidP="00AE2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42 of 1998</w:t>
                  </w:r>
                </w:p>
                <w:p w:rsidR="00AE28DB" w:rsidRPr="00307882" w:rsidRDefault="00AE28DB" w:rsidP="00AE28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788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788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O.60, r.13.</w:t>
                  </w:r>
                </w:p>
                <w:p w:rsidR="00AE28DB" w:rsidRPr="00307882" w:rsidRDefault="00AE28DB" w:rsidP="00AE2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788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60.15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Act, 1976 section 4(4)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consenting to conveyance of family home</w:t>
                  </w:r>
                </w:p>
                <w:p w:rsidR="00AE28DB" w:rsidRPr="00307882" w:rsidRDefault="00AE28DB" w:rsidP="00AE28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Applicant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Respondent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THE APPLICATION of the above-named applicant spouse, who resides at ......... and who proposes to convey an interest in the family home at ...... in the Court *Area and District aforesaid to a person other than the respondent spouse, for an order of the Court under section 4(4) of the above-mentioned Act giving the consent required under subsection (1) of section 3 of the above-mentioned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Act on behalf of the said respondent spouse, coming by notice * (duly served) before the Court on this date, and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to the Court that the rateable valuation of the land to which the application relat</w:t>
                  </w:r>
                  <w:r w:rsidR="00B77336"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es does not exceed £</w:t>
                  </w: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20.00;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IT FURTHER APPEARING that the respondent spouse whose consent is required under subsection (1) of section 3 of the above-mentioned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Act is incapable of consenting by reason of unsoundness of mind or other mental disability or *(has not after reasonable inquiries been found) and that it is reasonable to do so;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ORDERED pursuant to subsection (4) of section 4 of the above-mentioned Act that the consent of the respondent spouse required under subsection (3) of section 3 of the above-mentioned Act to the proposed conveyance be and is hereby granted on behalf of the respondent spouse.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r w:rsidR="00B77336"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Signed...........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30788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E28DB" w:rsidRPr="00307882" w:rsidRDefault="00AE28DB" w:rsidP="00AE28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88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words.</w:t>
                  </w:r>
                </w:p>
              </w:tc>
            </w:tr>
          </w:tbl>
          <w:p w:rsidR="00AE28DB" w:rsidRPr="00307882" w:rsidRDefault="00AE28DB" w:rsidP="00AE2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  <w:bookmarkEnd w:id="0"/>
    </w:tbl>
    <w:p w:rsidR="00594DAF" w:rsidRPr="00307882" w:rsidRDefault="00594DAF"/>
    <w:sectPr w:rsidR="00594DAF" w:rsidRPr="0030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DB"/>
    <w:rsid w:val="00307882"/>
    <w:rsid w:val="00594DAF"/>
    <w:rsid w:val="00AE28DB"/>
    <w:rsid w:val="00B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13098-3E27-4C84-A23A-0019A41E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D88130BB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2019-10-23T11:32:00Z</dcterms:created>
  <dcterms:modified xsi:type="dcterms:W3CDTF">2019-11-13T16:42:00Z</dcterms:modified>
</cp:coreProperties>
</file>