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23467" w:rsidRPr="00023467" w:rsidTr="0002346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23467" w:rsidRPr="00023467" w:rsidTr="0002346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F4964" w:rsidRDefault="006F4964" w:rsidP="006F496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023467" w:rsidRPr="006F4964" w:rsidRDefault="00023467" w:rsidP="000234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42 of 1998</w:t>
                  </w:r>
                </w:p>
                <w:p w:rsidR="00023467" w:rsidRPr="006F4964" w:rsidRDefault="00023467" w:rsidP="0002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96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96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O.60, r.11.</w:t>
                  </w:r>
                </w:p>
                <w:p w:rsidR="00023467" w:rsidRPr="006F4964" w:rsidRDefault="00023467" w:rsidP="000234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96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60.10</w:t>
                  </w: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6F4964" w:rsidRDefault="00023467" w:rsidP="000234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The District Court</w:t>
                  </w: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6F4964" w:rsidRDefault="00023467" w:rsidP="000234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Home Protection Act, 1976 section 3</w:t>
                  </w: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6F4964" w:rsidRDefault="00023467" w:rsidP="000234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96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Order declaring a conveyance void </w:t>
                  </w:r>
                </w:p>
                <w:p w:rsidR="00023467" w:rsidRPr="006F4964" w:rsidRDefault="00023467" w:rsidP="0002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9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6F49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THE APPLICATION of the above-named applicant spouse, who resides at .......... for an order under section 3 of the above-mentioned Act against the respondent spouse who resides at ...... and who has purported to convey an interest in the family home situate at ...... in the Court *area and District aforesaid, coming by notice duly served before the Court on this date, and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to the Court that the rateable valuation of the land to which the appli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cation relates </w:t>
                  </w:r>
                  <w:r w:rsidR="006A6BA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does not exceed £</w:t>
                  </w: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20.00, and HAVING HEARD what was urged on behalf of the applicant and the respondent IT IS ORDERED that the conveyance be declared void.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........ </w:t>
                  </w:r>
                  <w:r w:rsidR="006A6BA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Court.</w:t>
                  </w:r>
                  <w:r w:rsidRPr="000234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23467" w:rsidRPr="00023467" w:rsidRDefault="00023467" w:rsidP="000234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234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inapplicable words.</w:t>
                  </w:r>
                </w:p>
              </w:tc>
            </w:tr>
          </w:tbl>
          <w:p w:rsidR="00023467" w:rsidRPr="00023467" w:rsidRDefault="00023467" w:rsidP="00023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27CAC" w:rsidRDefault="00027CAC"/>
    <w:sectPr w:rsidR="00027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67"/>
    <w:rsid w:val="00023467"/>
    <w:rsid w:val="00027CAC"/>
    <w:rsid w:val="006A6BA1"/>
    <w:rsid w:val="006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8069F-6941-41DB-99F8-8CB88C66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F06E63FF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2019-10-23T11:27:00Z</dcterms:created>
  <dcterms:modified xsi:type="dcterms:W3CDTF">2019-11-13T16:40:00Z</dcterms:modified>
</cp:coreProperties>
</file>