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300490" w:rsidRPr="00300490" w:rsidTr="00300490">
        <w:trPr>
          <w:trHeight w:val="10500"/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300490" w:rsidRPr="00300490" w:rsidTr="00300490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2A2528" w:rsidRDefault="002A2528" w:rsidP="008F2A9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  <w:t>District Court - Schedule C - Forms in civil proceedings</w:t>
                  </w:r>
                </w:p>
                <w:p w:rsidR="002A2528" w:rsidRDefault="002A2528" w:rsidP="00300490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</w:pPr>
                </w:p>
                <w:p w:rsidR="00300490" w:rsidRPr="008F2A9B" w:rsidRDefault="00300490" w:rsidP="0030049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00490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</w:t>
                  </w:r>
                  <w:bookmarkStart w:id="0" w:name="_GoBack"/>
                  <w:r w:rsidRPr="008F2A9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.I. No. 125 of 1999</w:t>
                  </w:r>
                </w:p>
                <w:p w:rsidR="00300490" w:rsidRPr="008F2A9B" w:rsidRDefault="00300490" w:rsidP="0030049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8F2A9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8F2A9B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t>SCHEDULE C</w:t>
                  </w:r>
                  <w:r w:rsidRPr="008F2A9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8F2A9B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t>0.58,r.7</w:t>
                  </w:r>
                </w:p>
                <w:p w:rsidR="00300490" w:rsidRPr="008F2A9B" w:rsidRDefault="00300490" w:rsidP="0030049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8F2A9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8F2A9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An </w:t>
                  </w:r>
                  <w:proofErr w:type="spellStart"/>
                  <w:r w:rsidRPr="008F2A9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Chúirt</w:t>
                  </w:r>
                  <w:proofErr w:type="spellEnd"/>
                  <w:r w:rsidRPr="008F2A9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</w:t>
                  </w:r>
                  <w:proofErr w:type="spellStart"/>
                  <w:r w:rsidRPr="008F2A9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Dúiche</w:t>
                  </w:r>
                  <w:proofErr w:type="spellEnd"/>
                  <w:r w:rsidRPr="008F2A9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300490" w:rsidRPr="008F2A9B" w:rsidRDefault="00300490" w:rsidP="0030049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8F2A9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The District Court </w:t>
                  </w:r>
                </w:p>
                <w:p w:rsidR="00300490" w:rsidRPr="008F2A9B" w:rsidRDefault="00300490" w:rsidP="0030049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8F2A9B">
                    <w:rPr>
                      <w:rFonts w:ascii="Verdana" w:eastAsia="Times New Roman" w:hAnsi="Verdana" w:cs="Arial"/>
                      <w:bCs/>
                      <w:color w:val="000000"/>
                      <w:sz w:val="20"/>
                      <w:szCs w:val="20"/>
                      <w:lang w:eastAsia="en-IE"/>
                    </w:rPr>
                    <w:t xml:space="preserve">No. 58.26 </w:t>
                  </w:r>
                </w:p>
                <w:p w:rsidR="00300490" w:rsidRPr="008F2A9B" w:rsidRDefault="00300490" w:rsidP="0030049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8F2A9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Guardianship of Children Acts, 1964 to 1997 section 14 </w:t>
                  </w:r>
                </w:p>
                <w:p w:rsidR="00300490" w:rsidRPr="008F2A9B" w:rsidRDefault="00300490" w:rsidP="0030049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8F2A9B">
                    <w:rPr>
                      <w:rFonts w:ascii="Verdana" w:eastAsia="Times New Roman" w:hAnsi="Verdana" w:cs="Arial"/>
                      <w:bCs/>
                      <w:color w:val="000000"/>
                      <w:sz w:val="20"/>
                      <w:szCs w:val="20"/>
                      <w:lang w:eastAsia="en-IE"/>
                    </w:rPr>
                    <w:t xml:space="preserve">Order declining to enforce right to custody </w:t>
                  </w:r>
                </w:p>
                <w:bookmarkEnd w:id="0"/>
                <w:p w:rsidR="00300490" w:rsidRPr="00300490" w:rsidRDefault="00300490" w:rsidP="0030049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00490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300490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*Dublin Metropolitan District</w:t>
                  </w:r>
                  <w:r w:rsidRPr="00300490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300490" w:rsidRPr="00300490" w:rsidRDefault="00300490" w:rsidP="003004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00490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*District Court Area of</w:t>
                  </w:r>
                  <w:r w:rsidRPr="00300490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300490" w:rsidRPr="00300490" w:rsidRDefault="00300490" w:rsidP="003004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00490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*District No.</w:t>
                  </w:r>
                  <w:r w:rsidRPr="00300490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300490" w:rsidRPr="00300490" w:rsidRDefault="00300490" w:rsidP="003004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00490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......... Applicant</w:t>
                  </w:r>
                  <w:r w:rsidRPr="00300490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300490" w:rsidRPr="00300490" w:rsidRDefault="00300490" w:rsidP="003004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00490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......... Respondent</w:t>
                  </w:r>
                  <w:r w:rsidRPr="00300490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300490" w:rsidRPr="00300490" w:rsidRDefault="00300490" w:rsidP="003004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00490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UPON APPLICATION made to this Court on this date by the above-named applicant of ....... in the court *(area and) district aforesaid, a parent (within the meaning of Part III of the Act) of ....... born on ...... born on ...... child(</w:t>
                  </w:r>
                  <w:proofErr w:type="spellStart"/>
                  <w:r w:rsidRPr="00300490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ren</w:t>
                  </w:r>
                  <w:proofErr w:type="spellEnd"/>
                  <w:r w:rsidRPr="00300490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) residing at ...... for an order under Part III of the Act for the production of the child(</w:t>
                  </w:r>
                  <w:proofErr w:type="spellStart"/>
                  <w:r w:rsidRPr="00300490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ren</w:t>
                  </w:r>
                  <w:proofErr w:type="spellEnd"/>
                  <w:r w:rsidRPr="00300490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),</w:t>
                  </w:r>
                  <w:r w:rsidRPr="00300490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300490" w:rsidRPr="00300490" w:rsidRDefault="00300490" w:rsidP="003004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00490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THE COURT being satisfied that notice of the application was duly </w:t>
                  </w:r>
                  <w:proofErr w:type="gramStart"/>
                  <w:r w:rsidRPr="00300490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served,[</w:t>
                  </w:r>
                  <w:proofErr w:type="gramEnd"/>
                  <w:r w:rsidRPr="00300490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*and being of opinion that the applicant has *abandoned/*deserted the child(</w:t>
                  </w:r>
                  <w:proofErr w:type="spellStart"/>
                  <w:r w:rsidRPr="00300490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ren</w:t>
                  </w:r>
                  <w:proofErr w:type="spellEnd"/>
                  <w:r w:rsidRPr="00300490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)]*[and being of opinion that the applicant has so conducted himself/herself that the Court should refuse to enforce his/her right to the custody of the child(</w:t>
                  </w:r>
                  <w:proofErr w:type="spellStart"/>
                  <w:r w:rsidRPr="00300490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ren</w:t>
                  </w:r>
                  <w:proofErr w:type="spellEnd"/>
                  <w:r w:rsidRPr="00300490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)],and being satisfied that the welfare of the child(</w:t>
                  </w:r>
                  <w:proofErr w:type="spellStart"/>
                  <w:r w:rsidRPr="00300490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ren</w:t>
                  </w:r>
                  <w:proofErr w:type="spellEnd"/>
                  <w:r w:rsidRPr="00300490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) (now before the Court)so requires,</w:t>
                  </w:r>
                  <w:r w:rsidRPr="00300490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300490" w:rsidRPr="00300490" w:rsidRDefault="00300490" w:rsidP="003004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00490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HEREBY DECLINES to make the order sought</w:t>
                  </w:r>
                  <w:r w:rsidRPr="00300490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300490" w:rsidRPr="00300490" w:rsidRDefault="00300490" w:rsidP="003004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00490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*(AND DIRECTS as </w:t>
                  </w:r>
                  <w:proofErr w:type="gramStart"/>
                  <w:r w:rsidRPr="00300490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follows:—</w:t>
                  </w:r>
                  <w:proofErr w:type="gramEnd"/>
                  <w:r w:rsidRPr="00300490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300490" w:rsidRPr="00300490" w:rsidRDefault="00300490" w:rsidP="003004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00490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). </w:t>
                  </w:r>
                </w:p>
                <w:p w:rsidR="00300490" w:rsidRPr="00300490" w:rsidRDefault="00300490" w:rsidP="003004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00490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Dated this ... day of </w:t>
                  </w:r>
                  <w:proofErr w:type="gramStart"/>
                  <w:r w:rsidRPr="00300490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</w:t>
                  </w:r>
                  <w:proofErr w:type="gramEnd"/>
                  <w:r w:rsidRPr="00300490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</w:t>
                  </w:r>
                  <w:r w:rsidR="002A2528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20</w:t>
                  </w:r>
                  <w:r w:rsidRPr="00300490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</w:t>
                  </w:r>
                  <w:r w:rsidRPr="00300490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300490" w:rsidRPr="00300490" w:rsidRDefault="00300490" w:rsidP="003004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00490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Signed ..............</w:t>
                  </w:r>
                  <w:r w:rsidRPr="00300490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300490" w:rsidRPr="00300490" w:rsidRDefault="00300490" w:rsidP="003004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00490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Judge of the District Court </w:t>
                  </w:r>
                </w:p>
                <w:p w:rsidR="00300490" w:rsidRPr="00300490" w:rsidRDefault="00300490" w:rsidP="00300490">
                  <w:pPr>
                    <w:spacing w:before="100" w:beforeAutospacing="1" w:after="24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300490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t>*Delete inapplicable words</w:t>
                  </w:r>
                </w:p>
              </w:tc>
            </w:tr>
          </w:tbl>
          <w:p w:rsidR="00300490" w:rsidRPr="00300490" w:rsidRDefault="00300490" w:rsidP="003004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</w:p>
        </w:tc>
      </w:tr>
    </w:tbl>
    <w:p w:rsidR="00367D76" w:rsidRDefault="00367D76"/>
    <w:sectPr w:rsidR="00367D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490"/>
    <w:rsid w:val="002A2528"/>
    <w:rsid w:val="00300490"/>
    <w:rsid w:val="00367D76"/>
    <w:rsid w:val="008F2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4BFFCE-D994-4201-8511-E167C1970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00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6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07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2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23C264D8</Template>
  <TotalTime>7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Niamh Kearns</cp:lastModifiedBy>
  <cp:revision>3</cp:revision>
  <dcterms:created xsi:type="dcterms:W3CDTF">2019-10-23T09:41:00Z</dcterms:created>
  <dcterms:modified xsi:type="dcterms:W3CDTF">2019-11-13T16:27:00Z</dcterms:modified>
</cp:coreProperties>
</file>