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10" w:rsidRDefault="00A46E10" w:rsidP="00E45C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46E10" w:rsidRDefault="00A46E10" w:rsidP="00CB481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B4816" w:rsidRPr="00CB4816" w:rsidRDefault="00CB4816" w:rsidP="00E45C5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N0. 17 of 2</w:t>
      </w:r>
      <w:bookmarkStart w:id="0" w:name="_GoBack"/>
      <w:bookmarkEnd w:id="0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016</w:t>
      </w:r>
    </w:p>
    <w:p w:rsidR="00CB4816" w:rsidRPr="00CB4816" w:rsidRDefault="00CB4816" w:rsidP="00CB481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58.50 </w:t>
      </w:r>
    </w:p>
    <w:p w:rsidR="00CB4816" w:rsidRPr="00CB4816" w:rsidRDefault="00CB4816" w:rsidP="00CB4816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B481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CB481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 54, r. 19; O. 58, r. 14 </w:t>
      </w:r>
    </w:p>
    <w:p w:rsidR="00CB4816" w:rsidRPr="00CB4816" w:rsidRDefault="00CB4816" w:rsidP="00CB481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Family Law Act 1995, section 47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directing report </w:t>
      </w:r>
    </w:p>
    <w:p w:rsidR="00CB4816" w:rsidRPr="00CB4816" w:rsidRDefault="00CB4816" w:rsidP="00CB4816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Record number: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B481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Applicant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Respondent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*UPON APPLICATION made to the Court on this date by the above-named *applicant/*respondent of ...... *(in the court (area and) district aforesaid), for an order(s) under section 47 of the Family Law Act 1995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*WHEREAS THE COURT having heard the parties considers it appropriate to do so under section 47 of the Family Law Act 1995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*Having regard to the submission made to it in relation to the matter by or on behalf of *the applicant/*the respondent/*....... of ...., being a person to whom the proceedings relate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adjourns the proceedings to the Court sitting at ............. on the ....... day of ...........20... and directs under section 47 of the Family Law Act 1995 the procurement of a report in writing on the following question(s) affecting the welfare of........... *born on ......, *........... born on ........, (a) child(</w:t>
      </w:r>
      <w:proofErr w:type="spellStart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residing at ......, being *a party to the proceedings *a person to whom the proceedings relate from—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*........, being a probation officer (within the meaning of the Child Abduction and Enforcement of Custody Orders Act, 1991) as is for the time being nominated by the Minister for Justice and Equality *such probation officer (within the meaning of the Child Abduction and Enforcement of Custody Orders Act, 1991) as the Minister for Justice and Equality may nominate,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*....... being a person nominated by the Child and Family Agency, who is a person who in its opinion is suitably qualified for the purpose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*......... of ....... (</w:t>
      </w:r>
      <w:r w:rsidRPr="00CB481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state capacity or qualification</w:t>
      </w: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Question(s) to be addressed in said </w:t>
      </w:r>
      <w:proofErr w:type="gramStart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report:-</w:t>
      </w:r>
      <w:proofErr w:type="gramEnd"/>
      <w:r w:rsidRPr="00CB4816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1 ........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2 .........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COURT FURTHER DIRECTS, for the purpose of procuring said report, that ............. (</w:t>
      </w:r>
      <w:r w:rsidRPr="00CB481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insert any further directions under section 47)</w:t>
      </w: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report is to be *lodged with the District Court Clerk at ........ not later than *handed into Court on the ....... day of ...... 20...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copy of the report shall be given to the parties to the proceedings and to *........, being the person to whom the report relates, and may be received in evidence in the proceedings.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fees and expenses incurred in the preparation of the report shall be: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*paid by the *applicant/*respondent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*paid as to </w:t>
      </w:r>
      <w:proofErr w:type="gramStart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% by the applicant and as to .....% by the respondent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*reserved pending the determination of the proceedings.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 20... </w:t>
      </w:r>
    </w:p>
    <w:p w:rsidR="00CB4816" w:rsidRPr="00CB4816" w:rsidRDefault="00CB4816" w:rsidP="00CB4816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 </w:t>
      </w:r>
      <w:r w:rsidRPr="00CB481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Judge of the District Court </w:t>
      </w:r>
    </w:p>
    <w:p w:rsidR="004A0067" w:rsidRPr="00CB4816" w:rsidRDefault="00CB4816" w:rsidP="00CB4816">
      <w:pPr>
        <w:rPr>
          <w:rFonts w:ascii="Verdana" w:hAnsi="Verdana"/>
        </w:rPr>
      </w:pPr>
      <w:r w:rsidRPr="00CB481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inapplicable words</w:t>
      </w:r>
    </w:p>
    <w:sectPr w:rsidR="004A0067" w:rsidRPr="00CB4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16"/>
    <w:rsid w:val="004A0067"/>
    <w:rsid w:val="00A46E10"/>
    <w:rsid w:val="00CB4816"/>
    <w:rsid w:val="00E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F8E30-2D47-4C18-B046-209DA44E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BA53FD3D</Template>
  <TotalTime>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2019-10-23T10:55:00Z</dcterms:created>
  <dcterms:modified xsi:type="dcterms:W3CDTF">2019-11-13T16:33:00Z</dcterms:modified>
</cp:coreProperties>
</file>