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834CE" w:rsidRPr="000834CE" w:rsidTr="000834CE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834CE" w:rsidRPr="000834CE" w:rsidTr="000834C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4309E6" w:rsidRDefault="004309E6" w:rsidP="0063275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4309E6" w:rsidRDefault="004309E6" w:rsidP="000834CE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0834CE" w:rsidRPr="00632757" w:rsidRDefault="000834CE" w:rsidP="000834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3275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65.12</w:t>
                  </w:r>
                </w:p>
                <w:p w:rsidR="000834CE" w:rsidRPr="00632757" w:rsidRDefault="000834CE" w:rsidP="000834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3275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proofErr w:type="gramStart"/>
                  <w:r w:rsidRPr="0063275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O.65,r.</w:t>
                  </w:r>
                  <w:proofErr w:type="gramEnd"/>
                  <w:r w:rsidRPr="0063275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10</w:t>
                  </w:r>
                </w:p>
                <w:p w:rsidR="000834CE" w:rsidRPr="00632757" w:rsidRDefault="000834CE" w:rsidP="000834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3275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327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Fisheries (Consolidation) Act, 1959 (as amended)</w:t>
                  </w:r>
                  <w:r w:rsidRPr="0063275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632757" w:rsidRDefault="000834CE" w:rsidP="000834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3275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for detention under section 301 (2A) of the Act (as inserted by section 53 (B) of the Fisheries Act, 1980)</w:t>
                  </w:r>
                </w:p>
                <w:p w:rsidR="000834CE" w:rsidRPr="000834CE" w:rsidRDefault="000834CE" w:rsidP="000834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Applicant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*(an authorised officer)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the above-named applicant, being *(a member of the Garda Síochána,) *(an authorised officer within the meaning of section 301 (1) of the above-mentioned Act of 1959 (as amended by the Fourth Schedule to the above-mentioned Act of 1980), *(having been appointed in writing by ........... to exercise the powers conferred by that section), has on the ... day of </w:t>
                  </w:r>
                  <w:proofErr w:type="gramStart"/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4309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taken a boat named ...... and the persons thereon to the *(Port) *(place) at ....... in the County of ......... *(in said district) pursuant to section 301 (2A) of the said Act of 1959, as inserted by section 53 (b) of the said Act of 1980,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said applicant has on this day brought before me,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 Judge of the District Court assigned to the said district,)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 Peace Commissioner for the said county, there being no Judge of the District Court immediately available,)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 of ............. being the person in charge or who appeared to the applicant to be in charge of the said boat *(and ........., a person/persons who was/were thereon at the time the boat was so taken,) against whom proceedings for the following offence or contravention, namely,</w:t>
                  </w:r>
                </w:p>
                <w:p w:rsidR="000834CE" w:rsidRPr="000834CE" w:rsidRDefault="000834CE" w:rsidP="000834C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(here give details and state the relevant section or bye-law as set out in the said section 301 (2A))</w:t>
                  </w:r>
                </w:p>
                <w:p w:rsidR="000834CE" w:rsidRPr="000834CE" w:rsidRDefault="000834CE" w:rsidP="000834C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*(are) *(are about to be) instituted,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I AM SATISFIED that such proceedings *(are) *(are about to be) instituted against the said person(s),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NOW, pursuant to section 301 (2A) of the said Act of 1959 (as inserted by section 53 (b) of the said Act of 1980), I HEREBY ORDER AND REQUIRE YOU,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of ......... (an) authorised officer(s), to detain at the *(Port) *(place) at ......... in the State—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*(such boat named ........ and the said person(s) brought before me, namely, .............)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*(such boat named .............)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until the proceedings have been adjudicated upon by a Judge of the District Court.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4309E6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at ......... in the said *district *county.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*Judge of the. District Court assigned to said district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(or)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*Peace Commissioner for the said county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authorised officer(s).</w:t>
                  </w:r>
                  <w:r w:rsidRPr="000834C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0834CE" w:rsidRPr="000834CE" w:rsidRDefault="000834CE" w:rsidP="000834C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0834CE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0834CE" w:rsidRPr="000834CE" w:rsidRDefault="000834CE" w:rsidP="000834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2D1E65" w:rsidRDefault="002D1E65"/>
    <w:sectPr w:rsidR="002D1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CE"/>
    <w:rsid w:val="000834CE"/>
    <w:rsid w:val="002D1E65"/>
    <w:rsid w:val="004309E6"/>
    <w:rsid w:val="0063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4D4AC-4E63-44AD-B20C-AD040C55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0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2019-10-23T11:57:00Z</dcterms:created>
  <dcterms:modified xsi:type="dcterms:W3CDTF">2019-11-13T18:00:00Z</dcterms:modified>
</cp:coreProperties>
</file>