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63614" w:rsidRPr="00363614" w:rsidTr="0036361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63614" w:rsidRPr="00363614" w:rsidTr="0036361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E6182" w:rsidRDefault="007E6182" w:rsidP="00DD55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E6182" w:rsidRDefault="007E6182" w:rsidP="0036361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63614" w:rsidRPr="00363614" w:rsidRDefault="00363614" w:rsidP="003636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125 of 1999</w:t>
                  </w:r>
                </w:p>
                <w:p w:rsidR="00363614" w:rsidRPr="00363614" w:rsidRDefault="00363614" w:rsidP="00363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6361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6361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0.58,r.7 </w:t>
                  </w:r>
                </w:p>
                <w:p w:rsidR="00363614" w:rsidRPr="00DD55F1" w:rsidRDefault="00363614" w:rsidP="003636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</w:t>
                  </w:r>
                  <w:bookmarkStart w:id="0" w:name="_GoBack"/>
                  <w:r w:rsidRPr="00DD55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 </w:t>
                  </w:r>
                  <w:proofErr w:type="spellStart"/>
                  <w:r w:rsidRPr="00DD55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DD55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DD55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DD55F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DD55F1" w:rsidRDefault="00363614" w:rsidP="003636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D55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District Court </w:t>
                  </w:r>
                </w:p>
                <w:p w:rsidR="00363614" w:rsidRPr="00DD55F1" w:rsidRDefault="00363614" w:rsidP="003636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D55F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No. 58.24 </w:t>
                  </w:r>
                </w:p>
                <w:p w:rsidR="00363614" w:rsidRPr="00DD55F1" w:rsidRDefault="00363614" w:rsidP="003636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D55F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Guardianship of Children Acts, 1964 to 1997 section 14 </w:t>
                  </w:r>
                </w:p>
                <w:p w:rsidR="00363614" w:rsidRPr="00DD55F1" w:rsidRDefault="00363614" w:rsidP="003636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D55F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for production of child(</w:t>
                  </w:r>
                  <w:proofErr w:type="spellStart"/>
                  <w:r w:rsidRPr="00DD55F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DD55F1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) </w:t>
                  </w:r>
                </w:p>
                <w:bookmarkEnd w:id="0"/>
                <w:p w:rsidR="00363614" w:rsidRPr="00363614" w:rsidRDefault="00363614" w:rsidP="00363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Applicant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Respondent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made to this Court on this date by the above-named applicant of ......... in the court *(area and) district aforesaid, a parent (within the meaning of Part III of the Act) of ........ born on ....... born on ........ child(</w:t>
                  </w:r>
                  <w:proofErr w:type="spellStart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residing at .......... for an order under Part III of the Act for the production of the child(</w:t>
                  </w:r>
                  <w:proofErr w:type="spellStart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),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served, and that the said child(</w:t>
                  </w:r>
                  <w:proofErr w:type="spellStart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not now being before the Court, and being satisfied that the welfare of the child(</w:t>
                  </w:r>
                  <w:proofErr w:type="spellStart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requires the making of this order,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the Respondent to produce the child(</w:t>
                  </w:r>
                  <w:proofErr w:type="spellStart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to the Court at </w:t>
                  </w:r>
                  <w:proofErr w:type="gramStart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on the ... day of ....... </w:t>
                  </w:r>
                  <w:r w:rsidR="007E61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and to abide the further order of the Court herein.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7E618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36361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614" w:rsidRPr="00363614" w:rsidRDefault="00363614" w:rsidP="0036361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</w:t>
                  </w:r>
                </w:p>
                <w:p w:rsidR="00363614" w:rsidRPr="00363614" w:rsidRDefault="00363614" w:rsidP="00363614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61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inapplicable words</w:t>
                  </w:r>
                </w:p>
              </w:tc>
            </w:tr>
          </w:tbl>
          <w:p w:rsidR="00363614" w:rsidRPr="00363614" w:rsidRDefault="00363614" w:rsidP="0036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576DD" w:rsidRDefault="007576DD"/>
    <w:sectPr w:rsidR="00757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14"/>
    <w:rsid w:val="00363614"/>
    <w:rsid w:val="007576DD"/>
    <w:rsid w:val="007E6182"/>
    <w:rsid w:val="00D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A57F7-DC70-4901-92D5-D894BF12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5A0482CA</Template>
  <TotalTime>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2019-10-23T09:40:00Z</dcterms:created>
  <dcterms:modified xsi:type="dcterms:W3CDTF">2019-11-13T16:26:00Z</dcterms:modified>
</cp:coreProperties>
</file>