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55A63" w:rsidRPr="00255A63" w:rsidTr="00255A6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55A63" w:rsidRPr="00255A63" w:rsidTr="00255A6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349C2" w:rsidRDefault="005349C2" w:rsidP="00F534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5349C2" w:rsidRDefault="005349C2" w:rsidP="00255A6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55A63" w:rsidRPr="00255A63" w:rsidRDefault="00255A63" w:rsidP="00255A6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42 of 1998</w:t>
                  </w:r>
                </w:p>
                <w:p w:rsidR="00255A63" w:rsidRPr="00255A63" w:rsidRDefault="00255A63" w:rsidP="00255A6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55A6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55A6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O.60, r.15.</w:t>
                  </w:r>
                </w:p>
                <w:p w:rsidR="00255A63" w:rsidRPr="00F534D4" w:rsidRDefault="00255A63" w:rsidP="00255A6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F534D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534D4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60.19</w:t>
                  </w:r>
                  <w:r w:rsidRPr="00F534D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F534D4" w:rsidRDefault="00255A63" w:rsidP="00255A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4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 </w:t>
                  </w:r>
                  <w:proofErr w:type="spellStart"/>
                  <w:r w:rsidRPr="00F534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F534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F534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F534D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F534D4" w:rsidRDefault="00255A63" w:rsidP="00255A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4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  <w:r w:rsidRPr="00F534D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F534D4" w:rsidRDefault="00255A63" w:rsidP="00255A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4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Home Protection Act 1976 section 5(2)</w:t>
                  </w:r>
                  <w:r w:rsidRPr="00F534D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F534D4" w:rsidRDefault="00255A63" w:rsidP="00255A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4D4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of compensation for loss relating to family home</w:t>
                  </w:r>
                </w:p>
                <w:bookmarkEnd w:id="0"/>
                <w:p w:rsidR="00255A63" w:rsidRPr="00255A63" w:rsidRDefault="00255A63" w:rsidP="00255A6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Applicant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Respondent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APPLICATION of the above-named applicant residing at ........., is the spouse of the respondent residing at ...... who has deprived the applicant *or a dependent child of the family of his/her residence in the family home situate at </w:t>
                  </w:r>
                  <w:proofErr w:type="gramStart"/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 the Court *Area and District aforesaid by conduct that resulted in the loss of an interest therein or rendered it unsuitable for habitation as a family home;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APPEARING to the Court that the rateable valuation of the land to which the appli</w:t>
                  </w:r>
                  <w:r w:rsidR="00B238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cation relates does not exceed £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20.00; and the Court considering that it is just and equitable to do so;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IS ORDERED that the * respondent spouse ........ *(and ....... name any other person to whom the order is to apply) pay the sum of £.... for the loss of interest or enjoyment or for rendering it unsuitable for habitation as a family home.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*AND IT IS FURTHER ORDERED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 </w:t>
                  </w:r>
                  <w:r w:rsidR="00B2383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255A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5A63" w:rsidRPr="00255A63" w:rsidRDefault="00255A63" w:rsidP="00255A63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5A6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inapplicable words.</w:t>
                  </w:r>
                </w:p>
              </w:tc>
            </w:tr>
          </w:tbl>
          <w:p w:rsidR="00255A63" w:rsidRPr="00255A63" w:rsidRDefault="00255A63" w:rsidP="00255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A0931" w:rsidRDefault="008A0931"/>
    <w:sectPr w:rsidR="008A0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63"/>
    <w:rsid w:val="00255A63"/>
    <w:rsid w:val="005349C2"/>
    <w:rsid w:val="008A0931"/>
    <w:rsid w:val="00B2383E"/>
    <w:rsid w:val="00F5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394D5-EDC7-4D65-B51C-F89F12FD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49358728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2019-10-23T11:36:00Z</dcterms:created>
  <dcterms:modified xsi:type="dcterms:W3CDTF">2019-11-13T16:41:00Z</dcterms:modified>
</cp:coreProperties>
</file>