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3A" w:rsidRDefault="00D91A3A" w:rsidP="00D91A3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405A10" w:rsidRPr="00D91A3A" w:rsidRDefault="00405A10" w:rsidP="00405A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D91A3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60.2</w:t>
      </w:r>
    </w:p>
    <w:p w:rsidR="00405A10" w:rsidRPr="00D91A3A" w:rsidRDefault="00405A10" w:rsidP="00405A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A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D91A3A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O.60,r.</w:t>
      </w:r>
      <w:proofErr w:type="gramEnd"/>
      <w:r w:rsidRPr="00D91A3A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4</w:t>
      </w:r>
    </w:p>
    <w:p w:rsidR="00405A10" w:rsidRPr="00D91A3A" w:rsidRDefault="00405A10" w:rsidP="00405A1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A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91A3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Family Home Protection Act, 1976</w:t>
      </w:r>
      <w:r w:rsidRPr="00D91A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05A10" w:rsidRPr="00D91A3A" w:rsidRDefault="00405A10" w:rsidP="00405A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A3A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9 (1)</w:t>
      </w:r>
      <w:r w:rsidRPr="00D91A3A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05A10" w:rsidRPr="00D91A3A" w:rsidRDefault="00405A10" w:rsidP="00405A1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A3A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Order prohibiting *disposition *removal of household chattels</w:t>
      </w:r>
    </w:p>
    <w:bookmarkEnd w:id="0"/>
    <w:p w:rsidR="00405A10" w:rsidRPr="00405A10" w:rsidRDefault="00405A10" w:rsidP="00405A1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405A1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405A1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Applicant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Respondent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THE APPLICATION of the above-named applicant, of .......... for an order under section 9 (1) of the above-mentioned Act against *his *her spouse, the above-named respondent, of ........ coming by notice duly served before this Court to-day, and</w:t>
      </w:r>
      <w:r w:rsidRPr="00405A1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IT APPEARING to the Court that there are reasonable grounds for believing that the respondent intends to *sell *lease *pledge *charge *dispose of *remove such a number or proportion of the household chattels,</w:t>
      </w:r>
      <w:r w:rsidR="007056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not exceeding £</w:t>
      </w: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5,000 in value, in the family home at .........., in the court (area and) district aforesaid, as would be likely to make it difficult for the applicant spouse *(and dependent child/</w:t>
      </w:r>
      <w:proofErr w:type="spellStart"/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the family) to reside in the family home without undue hardship,</w:t>
      </w:r>
      <w:r w:rsidRPr="00405A1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HEREBY PROHIBITS YOU the above-named respondent from *selling *leasing *pledging *charging *disposing of *removing such household chattels</w:t>
      </w:r>
      <w:r w:rsidRPr="00405A1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*[SAVE AND EXCEPT ......]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......... </w:t>
      </w:r>
      <w:r w:rsidR="007056A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405A1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405A1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05A10" w:rsidRPr="00405A10" w:rsidRDefault="00405A10" w:rsidP="00405A1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05A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</w:t>
      </w:r>
      <w:r w:rsidRPr="00405A1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84108" w:rsidRDefault="00405A10" w:rsidP="00405A10">
      <w:r w:rsidRPr="00405A1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F84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10"/>
    <w:rsid w:val="00405A10"/>
    <w:rsid w:val="007056A0"/>
    <w:rsid w:val="00D91A3A"/>
    <w:rsid w:val="00F8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0245D-4839-4AB0-87F0-A8811536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80C8610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2019-10-23T11:37:00Z</dcterms:created>
  <dcterms:modified xsi:type="dcterms:W3CDTF">2019-11-13T16:38:00Z</dcterms:modified>
</cp:coreProperties>
</file>