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77195" w:rsidRPr="00777195" w:rsidTr="0077719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77195" w:rsidRPr="00777195" w:rsidTr="0077719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55F69" w:rsidRDefault="00C55F69" w:rsidP="005562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C55F69" w:rsidRDefault="00C55F69" w:rsidP="0077719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777195" w:rsidRPr="00777195" w:rsidRDefault="00777195" w:rsidP="0055628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N0. 17 of 2</w:t>
                  </w:r>
                  <w:bookmarkStart w:id="0" w:name="_GoBack"/>
                  <w:bookmarkEnd w:id="0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016</w:t>
                  </w:r>
                </w:p>
                <w:p w:rsidR="00777195" w:rsidRPr="00777195" w:rsidRDefault="00777195" w:rsidP="0077719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58.13 </w:t>
                  </w:r>
                </w:p>
                <w:p w:rsidR="00777195" w:rsidRPr="00777195" w:rsidRDefault="00777195" w:rsidP="0077719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7719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77719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 58, r.4(9)</w:t>
                  </w:r>
                </w:p>
                <w:p w:rsidR="00777195" w:rsidRPr="00777195" w:rsidRDefault="00777195" w:rsidP="0077719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Guardianship of Infants Act 1964, section 8(4) and (5)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removing from office a guardian *(and appointing another) </w:t>
                  </w:r>
                </w:p>
                <w:p w:rsidR="00777195" w:rsidRPr="00777195" w:rsidRDefault="00777195" w:rsidP="0077719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 Applicant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 Respondent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APPLICATION made to the Court on this date by the above-named applicant of ......, in the court (area and) district aforesaid, for order(s) under section(s) 8(4) (*and 8(5)) of the Act in respect of the above-named respondent, of ........ *in court (area and) district aforesaid, guardian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*appointed by *will/*deed dated the ... day of....... 19/20....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*appointed by order of the court made the ... day of ....... 19/20....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*holding office by virtue of the circumstances set out in *section 2(4), *section 2(4A), *section 6</w:t>
                  </w:r>
                  <w:proofErr w:type="gramStart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B(</w:t>
                  </w:r>
                  <w:proofErr w:type="gramEnd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3), *section 6B(4), of the Act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*holding office by virtue of section 6D, and subject to section 6</w:t>
                  </w:r>
                  <w:proofErr w:type="gramStart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D(</w:t>
                  </w:r>
                  <w:proofErr w:type="gramEnd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2), of the Act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 born on ........, ........... born on ........, (a) child(</w:t>
                  </w:r>
                  <w:proofErr w:type="spellStart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residing at ...........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has been duly served, and that the best interests of the child(</w:t>
                  </w:r>
                  <w:proofErr w:type="spellStart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require the making of this order,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respondent be removed from office as guardian of the child(</w:t>
                  </w:r>
                  <w:proofErr w:type="spellStart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),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APPOINTS ........ of ......... as guardian in his/her place). *(AND DIRECTS as </w:t>
                  </w:r>
                  <w:proofErr w:type="gramStart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............)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 20... 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 </w:t>
                  </w:r>
                  <w:r w:rsidRPr="00777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Judge of the District Court</w:t>
                  </w:r>
                </w:p>
                <w:p w:rsidR="00777195" w:rsidRPr="00777195" w:rsidRDefault="00777195" w:rsidP="0077719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719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inapplicable words. </w:t>
                  </w:r>
                </w:p>
              </w:tc>
            </w:tr>
          </w:tbl>
          <w:p w:rsidR="00777195" w:rsidRPr="00777195" w:rsidRDefault="00777195" w:rsidP="00777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40DBD" w:rsidRDefault="00B40DBD"/>
    <w:sectPr w:rsidR="00B40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95"/>
    <w:rsid w:val="00556280"/>
    <w:rsid w:val="00777195"/>
    <w:rsid w:val="00B40DBD"/>
    <w:rsid w:val="00C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85157-39F1-4A68-9D69-AE2735D8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4F401B35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2019-10-23T09:27:00Z</dcterms:created>
  <dcterms:modified xsi:type="dcterms:W3CDTF">2019-11-13T16:18:00Z</dcterms:modified>
</cp:coreProperties>
</file>