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F7" w:rsidRDefault="009331F7" w:rsidP="009331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9331F7" w:rsidRDefault="009331F7" w:rsidP="00D63C4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D63C4D" w:rsidRPr="00D63C4D" w:rsidRDefault="00D63C4D" w:rsidP="00D63C4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42 of 1998</w:t>
      </w:r>
    </w:p>
    <w:p w:rsidR="00D63C4D" w:rsidRPr="00D63C4D" w:rsidRDefault="00D63C4D" w:rsidP="00D63C4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63C4D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63C4D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O.54, r.18.</w:t>
      </w:r>
    </w:p>
    <w:p w:rsidR="00D63C4D" w:rsidRPr="002C289A" w:rsidRDefault="00D63C4D" w:rsidP="00D63C4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bookmarkStart w:id="0" w:name="_GoBack"/>
      <w:r w:rsidRPr="002C289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54.29</w:t>
      </w:r>
      <w:r w:rsidRPr="002C289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D63C4D" w:rsidRPr="00D63C4D" w:rsidRDefault="00D63C4D" w:rsidP="00D63C4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Family Law (Divorce) Act, 1996 section 25</w:t>
      </w: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63C4D" w:rsidRPr="00D63C4D" w:rsidRDefault="00D63C4D" w:rsidP="00D63C4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staying the operation of an order under * section 11(2) (B) of the Guardianship of Infants Act, 1964, *section *5, *5A, *7 of the Family Law (Maintenance of Spouses and Children) Act, 1976.</w:t>
      </w:r>
    </w:p>
    <w:p w:rsidR="00D63C4D" w:rsidRPr="00D63C4D" w:rsidRDefault="00D63C4D" w:rsidP="00D63C4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*District Court Area of</w:t>
      </w: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63C4D" w:rsidRPr="00D63C4D" w:rsidRDefault="00D63C4D" w:rsidP="00D63C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*District No.</w:t>
      </w: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63C4D" w:rsidRPr="00D63C4D" w:rsidRDefault="00D63C4D" w:rsidP="00D63C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*Dublin Metropolitan District</w:t>
      </w: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63C4D" w:rsidRPr="00D63C4D" w:rsidRDefault="00D63C4D" w:rsidP="00D63C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Applicant</w:t>
      </w: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63C4D" w:rsidRPr="00D63C4D" w:rsidRDefault="00D63C4D" w:rsidP="00D63C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 Respondent</w:t>
      </w: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63C4D" w:rsidRPr="00D63C4D" w:rsidRDefault="00D63C4D" w:rsidP="00D63C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APPLICATION of the *applicant *respondent for an order staying the operation of an order made under sec</w:t>
      </w:r>
      <w:r w:rsidR="009331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tion </w:t>
      </w:r>
      <w:proofErr w:type="gramStart"/>
      <w:r w:rsidR="009331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="009331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the ....... Act, 20</w:t>
      </w: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</w:t>
      </w:r>
      <w:r w:rsidR="009331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made on the ... day of ...... 20</w:t>
      </w: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..., coming by notice duly served before the Court on this date,</w:t>
      </w: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63C4D" w:rsidRPr="00D63C4D" w:rsidRDefault="00D63C4D" w:rsidP="00D63C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COURT, having considered the evidence tendered,</w:t>
      </w: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63C4D" w:rsidRPr="00D63C4D" w:rsidRDefault="00D63C4D" w:rsidP="00D63C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ORDERS a stay on the operation of the said order.</w:t>
      </w: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63C4D" w:rsidRPr="00D63C4D" w:rsidRDefault="00D63C4D" w:rsidP="00D63C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....... </w:t>
      </w:r>
      <w:r w:rsidR="009331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</w:t>
      </w: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63C4D" w:rsidRPr="00D63C4D" w:rsidRDefault="00D63C4D" w:rsidP="00D63C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</w:t>
      </w: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63C4D" w:rsidRPr="00D63C4D" w:rsidRDefault="00D63C4D" w:rsidP="00D63C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63C4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D63C4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F2B8C" w:rsidRDefault="00D63C4D" w:rsidP="00D63C4D">
      <w:r w:rsidRPr="00D63C4D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</w:t>
      </w:r>
      <w:r w:rsidRPr="00D63C4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Delete inapplicable words.</w:t>
      </w:r>
    </w:p>
    <w:sectPr w:rsidR="005F2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4D"/>
    <w:rsid w:val="002C289A"/>
    <w:rsid w:val="005F2B8C"/>
    <w:rsid w:val="009331F7"/>
    <w:rsid w:val="00B52998"/>
    <w:rsid w:val="00D6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7C434-62BE-473C-913F-6F0ADC18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B9939933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4</cp:revision>
  <dcterms:created xsi:type="dcterms:W3CDTF">2019-10-23T08:33:00Z</dcterms:created>
  <dcterms:modified xsi:type="dcterms:W3CDTF">2019-11-13T16:09:00Z</dcterms:modified>
</cp:coreProperties>
</file>