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40D84" w:rsidRPr="00140D84" w:rsidTr="00140D8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40D84" w:rsidRPr="00140D84" w:rsidTr="00140D8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82D76" w:rsidRDefault="00982D76" w:rsidP="005A1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982D76" w:rsidRDefault="00982D76" w:rsidP="00140D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140D84" w:rsidRPr="00140D84" w:rsidRDefault="00140D84" w:rsidP="00140D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125 of 1999</w:t>
                  </w:r>
                </w:p>
                <w:p w:rsidR="00140D84" w:rsidRPr="00140D84" w:rsidRDefault="00140D84" w:rsidP="00140D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40D8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40D8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0.58,r.7</w:t>
                  </w:r>
                </w:p>
                <w:p w:rsidR="00140D84" w:rsidRPr="00140D84" w:rsidRDefault="00140D84" w:rsidP="00140D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 </w:t>
                  </w:r>
                  <w:proofErr w:type="spell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5A19B3" w:rsidRDefault="00140D84" w:rsidP="00140D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</w:t>
                  </w:r>
                  <w:bookmarkStart w:id="0" w:name="_GoBack"/>
                  <w:r w:rsidRPr="005A19B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District Court </w:t>
                  </w:r>
                </w:p>
                <w:p w:rsidR="00140D84" w:rsidRPr="005A19B3" w:rsidRDefault="00140D84" w:rsidP="00140D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19B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58.25</w:t>
                  </w:r>
                  <w:r w:rsidRPr="005A19B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5A19B3" w:rsidRDefault="00140D84" w:rsidP="00140D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19B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Guardianship of Children Acts, 1964 to 1997 section 14</w:t>
                  </w:r>
                  <w:r w:rsidRPr="005A19B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5A19B3" w:rsidRDefault="00140D84" w:rsidP="00140D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19B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that child(</w:t>
                  </w:r>
                  <w:proofErr w:type="spellStart"/>
                  <w:r w:rsidRPr="005A19B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5A19B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) be given up to parent</w:t>
                  </w:r>
                </w:p>
                <w:bookmarkEnd w:id="0"/>
                <w:p w:rsidR="00140D84" w:rsidRPr="00140D84" w:rsidRDefault="00140D84" w:rsidP="00140D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*District No.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Applicant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APPLICATION made to this Court on this date by the above-named applicant of ....... in the court *(area and) district aforesaid, a parent (within the meaning of Part III of the Act) of ...... born on ...... born on </w:t>
                  </w:r>
                  <w:proofErr w:type="gram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child(</w:t>
                  </w:r>
                  <w:proofErr w:type="spell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residing at ....... for an order under Part III of the Act for the production of the child(</w:t>
                  </w:r>
                  <w:proofErr w:type="spell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),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served, that the applicant is a fit person to have the custody of the said child(</w:t>
                  </w:r>
                  <w:proofErr w:type="spell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), and that the welfare of the child(</w:t>
                  </w:r>
                  <w:proofErr w:type="spell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*(now before the Court) requires the making of this order,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that the said child(</w:t>
                  </w:r>
                  <w:proofErr w:type="spell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be given up to the applicant parent. *(AND DIRECTS as </w:t>
                  </w:r>
                  <w:proofErr w:type="gramStart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).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 </w:t>
                  </w:r>
                  <w:r w:rsidR="00982D7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</w:t>
                  </w:r>
                  <w:r w:rsidRPr="00140D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40D84" w:rsidRPr="00140D84" w:rsidRDefault="00140D84" w:rsidP="00140D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140D84" w:rsidRPr="00140D84" w:rsidRDefault="00140D84" w:rsidP="00140D84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40D8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inapplicable words </w:t>
                  </w:r>
                </w:p>
              </w:tc>
            </w:tr>
          </w:tbl>
          <w:p w:rsidR="00140D84" w:rsidRPr="00140D84" w:rsidRDefault="00140D84" w:rsidP="0014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16529F" w:rsidRDefault="0016529F"/>
    <w:sectPr w:rsidR="00165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84"/>
    <w:rsid w:val="00140D84"/>
    <w:rsid w:val="0016529F"/>
    <w:rsid w:val="005A19B3"/>
    <w:rsid w:val="009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BE7FC-3041-4FB5-9D49-312D1F5E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256F2B62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2019-10-23T09:41:00Z</dcterms:created>
  <dcterms:modified xsi:type="dcterms:W3CDTF">2019-11-13T16:25:00Z</dcterms:modified>
</cp:coreProperties>
</file>