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8A" w:rsidRDefault="00D41C8A" w:rsidP="00D41C8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41C8A" w:rsidRDefault="00D41C8A" w:rsidP="00120C6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120C65" w:rsidRPr="00120C65" w:rsidRDefault="00120C65" w:rsidP="00120C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42 of 1998</w:t>
      </w:r>
    </w:p>
    <w:p w:rsidR="00120C65" w:rsidRPr="00120C65" w:rsidRDefault="00120C65" w:rsidP="00120C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C6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C6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O.54, r.16.</w:t>
      </w:r>
    </w:p>
    <w:p w:rsidR="00120C65" w:rsidRPr="000F44C1" w:rsidRDefault="00120C65" w:rsidP="00120C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Start w:id="0" w:name="_GoBack"/>
      <w:r w:rsidRPr="000F44C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54.23</w:t>
      </w:r>
      <w:r w:rsidRPr="000F44C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Law (Maintenance of Spouses and Children) Act, 1976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Law Act, 1995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41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to secure maintenance payments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 *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120C65" w:rsidRPr="00120C65" w:rsidRDefault="00120C65" w:rsidP="00120C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.......... Maintenance Creditor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 Maintenance Debtor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in the matter of an application by ............ Applicant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by order of the Court dated the ... day of ...... </w:t>
      </w:r>
      <w:r w:rsidR="00D41C8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the above-named maintenance </w:t>
      </w:r>
      <w:proofErr w:type="gramStart"/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debtor ,</w:t>
      </w:r>
      <w:proofErr w:type="gramEnd"/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* (residing) *(carrying on profession, business or occupation) at .........*(in court *area and district aforesaid) was ordered to pay to the above-named maintenance creditor, *(residing) *(carrying on profession, business or occupation) at ........*(in court *area and district aforesaid) the sums set out therein,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THE HEARING OF AN APPLICATION on this date by the above-named applicant who is *the maintenance creditor *a person having an interest in the proceedings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THE COURT BEING SATISFIED that the notice herein, dated the ... day of ....... </w:t>
      </w:r>
      <w:r w:rsidR="00D41C8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was duly served upon the maintenance debtor,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ORDERS pursuant to the provisions of section 41 of the Family Law Act, 1995 that the above-named maintenance debtor secure the payments under the order as aforesaid to the above-named maintenance creditor in the following </w:t>
      </w:r>
      <w:proofErr w:type="gramStart"/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manner:—</w:t>
      </w:r>
      <w:proofErr w:type="gramEnd"/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D41C8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="00CA7E85"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</w:t>
      </w:r>
    </w:p>
    <w:p w:rsidR="00120C65" w:rsidRPr="00120C65" w:rsidRDefault="00120C65" w:rsidP="00120C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C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120C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54F5D" w:rsidRDefault="00120C65" w:rsidP="00120C65">
      <w:r w:rsidRPr="00120C6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</w:t>
      </w:r>
      <w:r w:rsidRPr="00120C6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Delete inapplicable words</w:t>
      </w:r>
    </w:p>
    <w:sectPr w:rsidR="00B54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65"/>
    <w:rsid w:val="000F44C1"/>
    <w:rsid w:val="00120C65"/>
    <w:rsid w:val="00B54F5D"/>
    <w:rsid w:val="00CA7E85"/>
    <w:rsid w:val="00D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7E281-3AF4-4849-B1FA-544B374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6B3ED902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2019-10-23T08:21:00Z</dcterms:created>
  <dcterms:modified xsi:type="dcterms:W3CDTF">2019-11-13T16:07:00Z</dcterms:modified>
</cp:coreProperties>
</file>