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6D" w:rsidRDefault="00BB3D6D" w:rsidP="000F7B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BB3D6D" w:rsidRDefault="00BB3D6D" w:rsidP="00B8534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85342" w:rsidRPr="000F7BCF" w:rsidRDefault="00B85342" w:rsidP="00B853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0F7B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125 of 1999</w:t>
      </w:r>
    </w:p>
    <w:p w:rsidR="00B85342" w:rsidRPr="000F7BCF" w:rsidRDefault="00B85342" w:rsidP="00B853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7B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F7BC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0F7BC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0.58,r.4(5)(3)</w:t>
      </w:r>
      <w:r w:rsidRPr="000F7B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B85342" w:rsidRPr="000F7BCF" w:rsidRDefault="00B85342" w:rsidP="00B853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7B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F7B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Chúirt Dúiche</w:t>
      </w:r>
      <w:r w:rsidRPr="000F7B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342" w:rsidRPr="000F7BCF" w:rsidRDefault="00B85342" w:rsidP="00B853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7B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District Court </w:t>
      </w:r>
    </w:p>
    <w:p w:rsidR="00B85342" w:rsidRPr="000F7BCF" w:rsidRDefault="00B85342" w:rsidP="00B853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7B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58.20 </w:t>
      </w:r>
    </w:p>
    <w:p w:rsidR="00B85342" w:rsidRPr="000F7BCF" w:rsidRDefault="00B85342" w:rsidP="00B853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7B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Guardianship of Children Acts, 1964 to 1997 </w:t>
      </w:r>
    </w:p>
    <w:p w:rsidR="00B85342" w:rsidRPr="000F7BCF" w:rsidRDefault="00B85342" w:rsidP="00B853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7B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under section 11b giving access</w:t>
      </w:r>
      <w:r w:rsidRPr="000F7B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B85342" w:rsidRPr="00B85342" w:rsidRDefault="00B85342" w:rsidP="00B853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F7B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bookmarkEnd w:id="0"/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*Dublin Metropolitan District</w:t>
      </w:r>
      <w:r w:rsidRPr="00B853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Court Area of</w:t>
      </w:r>
      <w:r w:rsidRPr="00B853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No.</w:t>
      </w:r>
      <w:r w:rsidRPr="00B853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 Applicant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 Respondent(s)</w:t>
      </w:r>
      <w:r w:rsidRPr="00B853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APPLICATION made to this Court on this date by the above named applicant of ...... in the court *(area and) district aforesaid, under Section 11B of the Act in respect of ...... born on ....... born on ....... child(ren) residing at ........</w:t>
      </w:r>
      <w:r w:rsidRPr="00B853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being satisfied that the applicant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*[is a relative of the said child(ren)]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*[has acted in loco parentis to the said child(ren)]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that section 11 of the Act does not apply to the applicant, and having regard to all the circumstances,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HEREBY DIRECTS AS FOLLOWS:—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...... </w:t>
      </w:r>
      <w:r w:rsidR="00BB3D6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</w:t>
      </w:r>
      <w:r w:rsidRPr="00B853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</w:t>
      </w:r>
      <w:r w:rsidRPr="00B853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85342" w:rsidRPr="00B85342" w:rsidRDefault="00B85342" w:rsidP="00B853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853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CF277C" w:rsidRDefault="00B85342" w:rsidP="00B85342">
      <w:r w:rsidRPr="00B85342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inapplicable words</w:t>
      </w:r>
    </w:p>
    <w:sectPr w:rsidR="00CF2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42"/>
    <w:rsid w:val="000F7BCF"/>
    <w:rsid w:val="00B85342"/>
    <w:rsid w:val="00BB3D6D"/>
    <w:rsid w:val="00C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9C102-AFB4-4FD4-BB7C-0DB0D22A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FF70C38B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2019-10-23T09:36:00Z</dcterms:created>
  <dcterms:modified xsi:type="dcterms:W3CDTF">2019-11-13T16:21:00Z</dcterms:modified>
</cp:coreProperties>
</file>