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31612" w:rsidRPr="00A31612" w:rsidTr="00A31612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31612" w:rsidRPr="00A31612" w:rsidTr="00A3161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8401E" w:rsidRDefault="0028401E" w:rsidP="0028401E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A31612" w:rsidRPr="0028401E" w:rsidRDefault="00A31612" w:rsidP="00A3161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28401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60.7</w:t>
                  </w:r>
                </w:p>
                <w:p w:rsidR="00A31612" w:rsidRPr="0028401E" w:rsidRDefault="00A31612" w:rsidP="00A316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840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28401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O.60,r.</w:t>
                  </w:r>
                  <w:proofErr w:type="gramEnd"/>
                  <w:r w:rsidRPr="0028401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7</w:t>
                  </w:r>
                </w:p>
                <w:p w:rsidR="00A31612" w:rsidRPr="0028401E" w:rsidRDefault="00A31612" w:rsidP="00A3161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840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8401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Family Home Protection Act, 1976</w:t>
                  </w:r>
                  <w:r w:rsidRPr="002840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28401E" w:rsidRDefault="00A31612" w:rsidP="00A316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8401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under section 9 (5)</w:t>
                  </w:r>
                </w:p>
                <w:p w:rsidR="00A31612" w:rsidRPr="0028401E" w:rsidRDefault="00A31612" w:rsidP="00A316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840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8401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840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28401E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8401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2840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Respondent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APPLICATION of the above-named applicant, of ........... for an order under section 9 (5) of the above Act against the above-named respondent, of </w:t>
                  </w:r>
                  <w:proofErr w:type="gramStart"/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coming by notice duly served before the Court this day, and</w:t>
                  </w:r>
                  <w:r w:rsidRPr="00A3161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APPEARING TO THE COURT that the applicant is the spouse of the respondent, and</w:t>
                  </w:r>
                  <w:r w:rsidRPr="00A3161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*[that the respondent has contravened *(an order under section 9 (1)) *(the provisions of section 9 (2)) of the above Act]</w:t>
                  </w:r>
                  <w:r w:rsidRPr="00A3161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*[that the respondent has *sold *leased *pledged *charged or otherwise disposed of *removed such number or proportion of the household cha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ttels, namely ......... valued €.</w:t>
                  </w: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in the family home at ...... in the court area/district aforesaid, as has made or is likely to make it difficult for the applicant or a dependent child of the family to reside in the family home without undue hardship],</w:t>
                  </w:r>
                  <w:r w:rsidRPr="00A3161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NOW HEREBY ORDERS YOU the above-named respondent *(to provide for the applicant the following household chattels </w:t>
                  </w:r>
                  <w:proofErr w:type="gramStart"/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 )</w:t>
                  </w:r>
                  <w:proofErr w:type="gramEnd"/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*(to p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ay to the applicant the sum of €.</w:t>
                  </w: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in lieu of those household chattels)</w:t>
                  </w:r>
                  <w:r w:rsidRPr="00A3161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so as to place the applicant or a dependent child of the family as nearly as possible in the position that prevailed before such *contravention *disposition *removal.</w:t>
                  </w:r>
                  <w:r w:rsidRPr="00A3161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CE1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Court.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A3161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A3161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respondent.</w:t>
                  </w:r>
                  <w:r w:rsidRPr="00A3161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31612" w:rsidRPr="00A31612" w:rsidRDefault="00A31612" w:rsidP="00A316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1612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A31612" w:rsidRPr="00A31612" w:rsidRDefault="00A31612" w:rsidP="00A31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F3E80" w:rsidRDefault="007F3E80"/>
    <w:sectPr w:rsidR="007F3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12"/>
    <w:rsid w:val="0028401E"/>
    <w:rsid w:val="007F3E80"/>
    <w:rsid w:val="00A31612"/>
    <w:rsid w:val="00C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BED28-43E4-46A2-860C-3D6E9A81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C27D199D</Template>
  <TotalTime>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2019-10-23T11:43:00Z</dcterms:created>
  <dcterms:modified xsi:type="dcterms:W3CDTF">2019-11-13T16:42:00Z</dcterms:modified>
</cp:coreProperties>
</file>