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47" w:rsidRDefault="00652C47" w:rsidP="000449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652C47" w:rsidRDefault="00652C47" w:rsidP="00EA3B3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EA3B3B" w:rsidRPr="00044942" w:rsidRDefault="00EA3B3B" w:rsidP="00EA3B3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04494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56.9</w:t>
      </w:r>
    </w:p>
    <w:bookmarkEnd w:id="0"/>
    <w:p w:rsidR="00EA3B3B" w:rsidRPr="00EA3B3B" w:rsidRDefault="00EA3B3B" w:rsidP="00EA3B3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A3B3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O.56, r.11</w:t>
      </w:r>
    </w:p>
    <w:p w:rsidR="00EA3B3B" w:rsidRPr="00EA3B3B" w:rsidRDefault="00EA3B3B" w:rsidP="00EA3B3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Family Law (Maintenance of Spouses and Children) Act, 1976</w:t>
      </w:r>
      <w:r w:rsidRPr="00EA3B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17 (1)</w:t>
      </w:r>
      <w:r w:rsidRPr="00EA3B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*varying / *discharging attachment of earnings order</w:t>
      </w:r>
    </w:p>
    <w:p w:rsidR="00EA3B3B" w:rsidRPr="00EA3B3B" w:rsidRDefault="00EA3B3B" w:rsidP="00EA3B3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EA3B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EA3B3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Maintenance Creditor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Maintenance Debtor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by Attachment of Earnings Order dated ... day of ..... </w:t>
      </w:r>
      <w:r w:rsidR="00652C4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..., made at the sitting of the District Court at ......*(in court area and district aforesaid) ....... of ....... being a person having the maintenance debtor in his/her employment was ordered to deduct the weekly sum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from the earnings of the maintenance debtor and transmit such sums *(to the maintenance creditor of ....... ),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*(to the District Court Clerk at ..... ).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an application was made to the Court on the day of ... </w:t>
      </w:r>
      <w:r w:rsidR="00652C4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..., by the *maintenance creditor/*maintenance debtor/*District Court Clerk to have the said Attachment of Earnings Order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*varied,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*discharged,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Court is satisfied that the summons herein dated ... day of ..... </w:t>
      </w:r>
      <w:r w:rsidR="00652C4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, was duly served upon the *maintenance creditor/*maintenance debtor.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HEREBY ORDERS that the said Attachment of Earnings Order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*(BE DISCHARGED) *(BE VARIED AS FOLLOWS—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..... </w:t>
      </w:r>
      <w:r w:rsidR="00652C4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 </w:t>
      </w:r>
    </w:p>
    <w:p w:rsidR="00EA3B3B" w:rsidRPr="00EA3B3B" w:rsidRDefault="00EA3B3B" w:rsidP="00EA3B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A3B3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E0610A" w:rsidRDefault="00EA3B3B" w:rsidP="00EA3B3B">
      <w:r w:rsidRPr="00EA3B3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applicable</w:t>
      </w:r>
    </w:p>
    <w:sectPr w:rsidR="00E06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3B"/>
    <w:rsid w:val="00044942"/>
    <w:rsid w:val="00652C47"/>
    <w:rsid w:val="00E0610A"/>
    <w:rsid w:val="00EA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6B6B4-5D01-44EF-9218-686F3185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F1E1F5AC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2019-10-23T09:11:00Z</dcterms:created>
  <dcterms:modified xsi:type="dcterms:W3CDTF">2019-11-13T16:12:00Z</dcterms:modified>
</cp:coreProperties>
</file>