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B4" w:rsidRDefault="005243B4" w:rsidP="00F0687C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5243B4" w:rsidRDefault="005243B4" w:rsidP="009D054B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9D054B" w:rsidRPr="009D054B" w:rsidRDefault="009D054B" w:rsidP="00F0687C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9D054B" w:rsidRPr="009D054B" w:rsidRDefault="009D054B" w:rsidP="009D054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F0687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53A.04</w:t>
      </w:r>
      <w:r w:rsidRPr="009D054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D054B" w:rsidRPr="009D054B" w:rsidRDefault="009D054B" w:rsidP="009D054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Small Claims Procedure: notice of dispute</w:t>
      </w:r>
    </w:p>
    <w:p w:rsidR="009D054B" w:rsidRPr="009D054B" w:rsidRDefault="009D054B" w:rsidP="009D054B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9D054B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9D054B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Order 53A r. 7</w:t>
      </w:r>
    </w:p>
    <w:p w:rsidR="009D054B" w:rsidRPr="009D054B" w:rsidRDefault="009D054B" w:rsidP="009D054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 CHÚIRT DÚICHE</w:t>
      </w:r>
      <w:r w:rsidRPr="009D054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D054B" w:rsidRPr="009D054B" w:rsidRDefault="009D054B" w:rsidP="009D054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DISTRICT COURT</w:t>
      </w:r>
      <w:r w:rsidRPr="009D054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D054B" w:rsidRPr="009D054B" w:rsidRDefault="009D054B" w:rsidP="009D054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Dublin Metropolitan District/District Court Area of ........ District No. ........ </w:t>
      </w:r>
    </w:p>
    <w:p w:rsidR="009D054B" w:rsidRPr="009D054B" w:rsidRDefault="009D054B" w:rsidP="009D054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Small Claims Procedure</w:t>
      </w:r>
      <w:r w:rsidRPr="009D054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D054B" w:rsidRPr="009D054B" w:rsidRDefault="009D054B" w:rsidP="009D054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DISPUTE</w:t>
      </w:r>
    </w:p>
    <w:p w:rsidR="009D054B" w:rsidRPr="009D054B" w:rsidRDefault="009D054B" w:rsidP="009D054B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</w:p>
    <w:p w:rsidR="009D054B" w:rsidRPr="009D054B" w:rsidRDefault="009D054B" w:rsidP="009D05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CLAIMANT: Name and address of person making the claim ................ </w:t>
      </w:r>
    </w:p>
    <w:p w:rsidR="009D054B" w:rsidRPr="009D054B" w:rsidRDefault="009D054B" w:rsidP="009D05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RESPONDENT: Name and address of person against whom the claim is made ............... </w:t>
      </w:r>
    </w:p>
    <w:p w:rsidR="009D054B" w:rsidRPr="009D054B" w:rsidRDefault="009D054B" w:rsidP="009D05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*I deny the claim made against me in the above matter for the following reasons(s): ................ </w:t>
      </w:r>
    </w:p>
    <w:p w:rsidR="009D054B" w:rsidRPr="009D054B" w:rsidRDefault="009D054B" w:rsidP="009D05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*I wish to counterclaim for the sum of € ...... for the following reasons(s</w:t>
      </w:r>
      <w:proofErr w:type="gramStart"/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):—</w:t>
      </w:r>
      <w:proofErr w:type="gramEnd"/>
      <w:r w:rsidRPr="009D054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D054B" w:rsidRPr="009D054B" w:rsidRDefault="009D054B" w:rsidP="009D05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 </w:t>
      </w:r>
    </w:p>
    <w:p w:rsidR="009D054B" w:rsidRPr="009D054B" w:rsidRDefault="009D054B" w:rsidP="009D05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 day of ........ 20...</w:t>
      </w:r>
      <w:r w:rsidRPr="009D054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D054B" w:rsidRPr="009D054B" w:rsidRDefault="009D054B" w:rsidP="009D05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</w:t>
      </w:r>
      <w:r w:rsidRPr="009D054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D054B" w:rsidRPr="009D054B" w:rsidRDefault="009D054B" w:rsidP="009D05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Signature of the Respondent</w:t>
      </w:r>
      <w:r w:rsidRPr="009D054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D054B" w:rsidRPr="009D054B" w:rsidRDefault="009D054B" w:rsidP="009D05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To: </w:t>
      </w:r>
      <w:proofErr w:type="gramStart"/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</w:t>
      </w:r>
      <w:proofErr w:type="gramEnd"/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Small Claims Registrar, District Court Office,</w:t>
      </w:r>
      <w:r w:rsidRPr="009D054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D054B" w:rsidRPr="009D054B" w:rsidRDefault="009D054B" w:rsidP="009D05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 </w:t>
      </w:r>
    </w:p>
    <w:p w:rsidR="009D054B" w:rsidRPr="009D054B" w:rsidRDefault="009D054B" w:rsidP="009D05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  <w:r w:rsidRPr="009D054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D054B" w:rsidRPr="009D054B" w:rsidRDefault="009D054B" w:rsidP="009D05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53A, rule 13, District Court Rules: The Claimant and the respondent shall be liable for their own legal costs and witnesses’ expenses (if any) incurred under the Small Claims Procedure.</w:t>
      </w:r>
      <w:r w:rsidRPr="009D054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57734" w:rsidRPr="009D054B" w:rsidRDefault="009D054B" w:rsidP="009D054B">
      <w:pPr>
        <w:rPr>
          <w:rFonts w:ascii="Verdana" w:hAnsi="Verdana"/>
        </w:rPr>
      </w:pPr>
      <w:r w:rsidRPr="009D05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 a counterclaim is made, this notice must be accompanied by the appropriate fee.</w:t>
      </w:r>
    </w:p>
    <w:sectPr w:rsidR="00757734" w:rsidRPr="009D0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4B"/>
    <w:rsid w:val="005243B4"/>
    <w:rsid w:val="00757734"/>
    <w:rsid w:val="009D054B"/>
    <w:rsid w:val="00F0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9250B"/>
  <w15:chartTrackingRefBased/>
  <w15:docId w15:val="{8AD89F1A-F973-4C95-96AA-65502E35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166CA11E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2019-10-22T14:46:00Z</dcterms:created>
  <dcterms:modified xsi:type="dcterms:W3CDTF">2019-11-13T16:00:00Z</dcterms:modified>
</cp:coreProperties>
</file>