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DF5E67" w:rsidRPr="00DF5E67" w:rsidTr="00DF5E6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DF5E67" w:rsidRPr="00DF5E67" w:rsidTr="00DF5E6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D2200F" w:rsidRDefault="00D2200F" w:rsidP="00D07B9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D2200F" w:rsidRDefault="00D2200F" w:rsidP="00DF5E6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DF5E67" w:rsidRPr="00DF5E67" w:rsidRDefault="00DF5E67" w:rsidP="00DF5E6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125 of 1999</w:t>
                  </w:r>
                </w:p>
                <w:p w:rsidR="00DF5E67" w:rsidRPr="00DF5E67" w:rsidRDefault="00DF5E67" w:rsidP="00DF5E6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F5E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F5E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0.58,r.6 </w:t>
                  </w:r>
                </w:p>
                <w:p w:rsidR="00DF5E67" w:rsidRPr="00D07B9E" w:rsidRDefault="00DF5E67" w:rsidP="00DF5E6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D07B9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07B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 </w:t>
                  </w:r>
                  <w:proofErr w:type="spellStart"/>
                  <w:r w:rsidRPr="00D07B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D07B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D07B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D07B9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07B9E" w:rsidRDefault="00DF5E67" w:rsidP="00DF5E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07B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  <w:r w:rsidRPr="00D07B9E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07B9E" w:rsidRDefault="00DF5E67" w:rsidP="00DF5E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07B9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No. 58.22 </w:t>
                  </w:r>
                </w:p>
                <w:p w:rsidR="00DF5E67" w:rsidRPr="00D07B9E" w:rsidRDefault="00DF5E67" w:rsidP="00DF5E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07B9E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Guardianship of Children Acts, 1964 to 1997 section 12 </w:t>
                  </w:r>
                </w:p>
                <w:p w:rsidR="00DF5E67" w:rsidRPr="00D07B9E" w:rsidRDefault="00DF5E67" w:rsidP="00DF5E6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07B9E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*Variation order/*order discharging previous order </w:t>
                  </w:r>
                </w:p>
                <w:bookmarkEnd w:id="0"/>
                <w:p w:rsidR="00DF5E67" w:rsidRPr="00DF5E67" w:rsidRDefault="00DF5E67" w:rsidP="00DF5E6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Applicant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 Respondent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made to this Court on this date by the above-named applicant of ........ in the court *(area and) district aforesaid, *(a guardian) *(the father of and not being a guardian) of ...... born on ......... born on ....... child(</w:t>
                  </w:r>
                  <w:proofErr w:type="spellStart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residing at ....... for an order under section 12 of the Act *varying/*discharging the order of the Court dated the ... day of </w:t>
                  </w:r>
                  <w:proofErr w:type="gramStart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220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 entitled ...... and made under section .... of the Act,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 that notice of the application was duly served, and that the welfare of the child(</w:t>
                  </w:r>
                  <w:proofErr w:type="spellStart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requires the making of this order,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*(HEREBY DISCHARGES the said order).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*(HEREBY VARIES the said order as </w:t>
                  </w:r>
                  <w:proofErr w:type="gramStart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).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D2200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</w:t>
                  </w:r>
                  <w:r w:rsidRPr="00DF5E6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DF5E67" w:rsidRPr="00DF5E67" w:rsidRDefault="00DF5E67" w:rsidP="00DF5E6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Court. </w:t>
                  </w:r>
                </w:p>
                <w:p w:rsidR="00DF5E67" w:rsidRPr="00DF5E67" w:rsidRDefault="00DF5E67" w:rsidP="00DF5E67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DF5E6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inapplicable words</w:t>
                  </w:r>
                </w:p>
              </w:tc>
            </w:tr>
          </w:tbl>
          <w:p w:rsidR="00DF5E67" w:rsidRPr="00DF5E67" w:rsidRDefault="00DF5E67" w:rsidP="00DF5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83451D" w:rsidRDefault="0083451D"/>
    <w:sectPr w:rsidR="00834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67"/>
    <w:rsid w:val="0083451D"/>
    <w:rsid w:val="00D07B9E"/>
    <w:rsid w:val="00D2200F"/>
    <w:rsid w:val="00D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D7E26-4901-4A29-BD5C-E947D2D3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47D8753C</Template>
  <TotalTime>9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2019-10-23T09:38:00Z</dcterms:created>
  <dcterms:modified xsi:type="dcterms:W3CDTF">2019-11-13T16:26:00Z</dcterms:modified>
</cp:coreProperties>
</file>